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5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465AF" w:rsidR="00D465AF" w:rsidP="00D465AF" w:rsidRDefault="00D465AF" w14:paraId="2DE073DD" w14:textId="6AB9E7B1">
      <w:pPr>
        <w:rPr>
          <w:rFonts w:ascii="Arial" w:hAnsi="Arial" w:cs="Arial"/>
          <w:sz w:val="24"/>
          <w:szCs w:val="24"/>
        </w:rPr>
      </w:pPr>
    </w:p>
    <w:p w:rsidR="00D465AF" w:rsidP="165C9F1D" w:rsidRDefault="002675B1" w14:paraId="523D9CBF" w14:textId="4F686D45">
      <w:pPr>
        <w:pStyle w:val="Normal"/>
        <w:rPr>
          <w:rFonts w:ascii="Arial" w:hAnsi="Arial" w:cs="Arial"/>
          <w:sz w:val="24"/>
          <w:szCs w:val="24"/>
        </w:rPr>
      </w:pPr>
      <w:r w:rsidRPr="55CAE48A" w:rsidR="002675B1">
        <w:rPr>
          <w:rFonts w:ascii="Arial" w:hAnsi="Arial" w:cs="Arial"/>
          <w:sz w:val="24"/>
          <w:szCs w:val="24"/>
        </w:rPr>
        <w:t xml:space="preserve">Referral Form – </w:t>
      </w:r>
      <w:r w:rsidRPr="55CAE48A" w:rsidR="00AE1084">
        <w:rPr>
          <w:rFonts w:ascii="Arial" w:hAnsi="Arial" w:cs="Arial"/>
          <w:b w:val="1"/>
          <w:bCs w:val="1"/>
          <w:sz w:val="24"/>
          <w:szCs w:val="24"/>
        </w:rPr>
        <w:t>Bright Choices</w:t>
      </w:r>
      <w:r w:rsidRPr="55CAE48A" w:rsidR="00EE3B9A">
        <w:rPr>
          <w:rFonts w:ascii="Arial" w:hAnsi="Arial" w:cs="Arial"/>
          <w:sz w:val="24"/>
          <w:szCs w:val="24"/>
        </w:rPr>
        <w:t xml:space="preserve"> (</w:t>
      </w:r>
      <w:r w:rsidRPr="55CAE48A" w:rsidR="00EE3B9A">
        <w:rPr>
          <w:rFonts w:ascii="Arial" w:hAnsi="Arial" w:cs="Arial"/>
          <w:sz w:val="24"/>
          <w:szCs w:val="24"/>
        </w:rPr>
        <w:t>At Bright Choices, we offer free and confidential help to women, men, and families from ethnically</w:t>
      </w:r>
      <w:r w:rsidRPr="55CAE48A" w:rsidR="4276921B">
        <w:rPr>
          <w:rFonts w:ascii="Arial" w:hAnsi="Arial" w:cs="Arial"/>
          <w:sz w:val="24"/>
          <w:szCs w:val="24"/>
        </w:rPr>
        <w:t xml:space="preserve"> diverse</w:t>
      </w:r>
      <w:r w:rsidRPr="55CAE48A" w:rsidR="00EE3B9A">
        <w:rPr>
          <w:rFonts w:ascii="Arial" w:hAnsi="Arial" w:cs="Arial"/>
          <w:sz w:val="24"/>
          <w:szCs w:val="24"/>
        </w:rPr>
        <w:t> backgrounds who have experienced or are at risk of ‘honour-based’ abuse (HBA). This can include domesti</w:t>
      </w:r>
      <w:r w:rsidRPr="55CAE48A" w:rsidR="00EE3B9A">
        <w:rPr>
          <w:rFonts w:ascii="Arial" w:hAnsi="Arial" w:cs="Arial"/>
          <w:sz w:val="24"/>
          <w:szCs w:val="24"/>
        </w:rPr>
        <w:t>c abuse, extended family abuse, coercive control, forced marriage, and Female Genital Mutilation (FGM).</w:t>
      </w:r>
      <w:r w:rsidRPr="55CAE48A" w:rsidR="00EE3B9A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9225"/>
        <w:gridCol w:w="345"/>
      </w:tblGrid>
      <w:tr w:rsidR="00B53E46" w:rsidTr="55CAE48A" w14:paraId="6AE6BB64" w14:textId="77777777">
        <w:trPr>
          <w:trHeight w:val="451"/>
        </w:trPr>
        <w:tc>
          <w:tcPr>
            <w:tcW w:w="9570" w:type="dxa"/>
            <w:gridSpan w:val="2"/>
            <w:tcMar/>
          </w:tcPr>
          <w:p w:rsidR="00B53E46" w:rsidP="6809E0E6" w:rsidRDefault="00B53E46" w14:paraId="42D11A32" w14:textId="0482A5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809E0E6">
              <w:rPr>
                <w:rFonts w:ascii="Arial" w:hAnsi="Arial" w:cs="Arial"/>
                <w:b/>
                <w:bCs/>
                <w:sz w:val="24"/>
                <w:szCs w:val="24"/>
              </w:rPr>
              <w:t>Referrer information – please complete as appropriate with your own information</w:t>
            </w:r>
          </w:p>
        </w:tc>
      </w:tr>
      <w:tr w:rsidR="00B53E46" w:rsidTr="55CAE48A" w14:paraId="4234BDF3" w14:textId="77777777">
        <w:tc>
          <w:tcPr>
            <w:tcW w:w="9225" w:type="dxa"/>
            <w:tcMar/>
          </w:tcPr>
          <w:p w:rsidR="00B53E46" w:rsidP="00B53E46" w:rsidRDefault="00B53E46" w14:paraId="6365505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  <w:p w:rsidR="00B53E46" w:rsidP="004D34CB" w:rsidRDefault="00B53E46" w14:paraId="30AFD34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dxa"/>
            <w:tcMar/>
          </w:tcPr>
          <w:p w:rsidR="00B53E46" w:rsidP="004D34CB" w:rsidRDefault="00B53E46" w14:paraId="64483C0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55CAE48A" w14:paraId="24D50B98" w14:textId="77777777">
        <w:tc>
          <w:tcPr>
            <w:tcW w:w="9225" w:type="dxa"/>
            <w:tcMar/>
          </w:tcPr>
          <w:p w:rsidR="00B53E46" w:rsidP="00B53E46" w:rsidRDefault="00B53E46" w14:paraId="4189C439" w14:textId="68634177">
            <w:pPr>
              <w:rPr>
                <w:rFonts w:ascii="Arial" w:hAnsi="Arial" w:cs="Arial"/>
                <w:sz w:val="24"/>
                <w:szCs w:val="24"/>
              </w:rPr>
            </w:pPr>
            <w:r w:rsidRPr="4EDB736E">
              <w:rPr>
                <w:rFonts w:ascii="Arial" w:hAnsi="Arial" w:cs="Arial"/>
                <w:sz w:val="24"/>
                <w:szCs w:val="24"/>
              </w:rPr>
              <w:t>Agency</w:t>
            </w:r>
            <w:r w:rsidRPr="4EDB736E" w:rsidR="66D8B6D4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4EDB736E">
              <w:rPr>
                <w:rFonts w:ascii="Arial" w:hAnsi="Arial" w:cs="Arial"/>
                <w:sz w:val="24"/>
                <w:szCs w:val="24"/>
              </w:rPr>
              <w:t xml:space="preserve">role / relationship to </w:t>
            </w:r>
            <w:r w:rsidR="00AE108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4EDB736E">
              <w:rPr>
                <w:rFonts w:ascii="Arial" w:hAnsi="Arial" w:cs="Arial"/>
                <w:sz w:val="24"/>
                <w:szCs w:val="24"/>
              </w:rPr>
              <w:t xml:space="preserve">person: </w:t>
            </w:r>
          </w:p>
          <w:p w:rsidR="00B53E46" w:rsidP="004D34CB" w:rsidRDefault="00B53E46" w14:paraId="7C67FD7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dxa"/>
            <w:tcMar/>
          </w:tcPr>
          <w:p w:rsidR="00B53E46" w:rsidP="004D34CB" w:rsidRDefault="00B53E46" w14:paraId="3C730D6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55CAE48A" w14:paraId="4B2D7B62" w14:textId="77777777">
        <w:tc>
          <w:tcPr>
            <w:tcW w:w="9225" w:type="dxa"/>
            <w:tcMar/>
          </w:tcPr>
          <w:p w:rsidR="00B53E46" w:rsidP="00B53E46" w:rsidRDefault="00B53E46" w14:paraId="4E9BE4B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number:</w:t>
            </w:r>
          </w:p>
          <w:p w:rsidR="00B53E46" w:rsidP="004D34CB" w:rsidRDefault="00B53E46" w14:paraId="1C2A996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dxa"/>
            <w:tcMar/>
          </w:tcPr>
          <w:p w:rsidR="00B53E46" w:rsidP="004D34CB" w:rsidRDefault="00B53E46" w14:paraId="294B5CA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55CAE48A" w14:paraId="2C01E438" w14:textId="77777777">
        <w:tc>
          <w:tcPr>
            <w:tcW w:w="9225" w:type="dxa"/>
            <w:tcMar/>
          </w:tcPr>
          <w:p w:rsidR="00B53E46" w:rsidP="423A22AE" w:rsidRDefault="00B53E46" w14:paraId="2AE331D9" w14:textId="2D0BC007">
            <w:pPr>
              <w:rPr>
                <w:rFonts w:ascii="Arial" w:hAnsi="Arial" w:cs="Arial"/>
                <w:sz w:val="24"/>
                <w:szCs w:val="24"/>
              </w:rPr>
            </w:pPr>
            <w:r w:rsidRPr="423A22AE" w:rsidR="00B53E46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345" w:type="dxa"/>
            <w:tcMar/>
          </w:tcPr>
          <w:p w:rsidR="00B53E46" w:rsidP="004D34CB" w:rsidRDefault="00B53E46" w14:paraId="68FC241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55CAE48A" w14:paraId="19D131DB" w14:textId="77777777">
        <w:tc>
          <w:tcPr>
            <w:tcW w:w="9225" w:type="dxa"/>
            <w:tcMar/>
          </w:tcPr>
          <w:p w:rsidR="00B53E46" w:rsidP="004D34CB" w:rsidRDefault="00B53E46" w14:paraId="5F9D0BF6" w14:textId="4E3E797D">
            <w:pPr>
              <w:rPr>
                <w:rFonts w:ascii="Arial" w:hAnsi="Arial" w:cs="Arial"/>
                <w:sz w:val="24"/>
                <w:szCs w:val="24"/>
              </w:rPr>
            </w:pPr>
            <w:r w:rsidRPr="55CAE48A" w:rsidR="00B53E46">
              <w:rPr>
                <w:rFonts w:ascii="Arial" w:hAnsi="Arial" w:cs="Arial"/>
                <w:sz w:val="24"/>
                <w:szCs w:val="24"/>
              </w:rPr>
              <w:t>I confirm I have discussed the referral with the</w:t>
            </w:r>
            <w:r w:rsidRPr="55CAE48A" w:rsidR="25C833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55CAE48A" w:rsidR="00B53E46">
              <w:rPr>
                <w:rFonts w:ascii="Arial" w:hAnsi="Arial" w:cs="Arial"/>
                <w:sz w:val="24"/>
                <w:szCs w:val="24"/>
              </w:rPr>
              <w:t>person and their family and consent has been given</w:t>
            </w:r>
            <w:r w:rsidRPr="55CAE48A" w:rsidR="0FF970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5" w:type="dxa"/>
            <w:tcMar/>
          </w:tcPr>
          <w:p w:rsidR="00B53E46" w:rsidP="004D34CB" w:rsidRDefault="00B53E46" w14:paraId="26E0D17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75B1" w:rsidP="004D34CB" w:rsidRDefault="002675B1" w14:paraId="36FF523B" w14:textId="38D698D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08"/>
        <w:gridCol w:w="4628"/>
      </w:tblGrid>
      <w:tr w:rsidR="00B53E46" w:rsidTr="55CAE48A" w14:paraId="106CC98E" w14:textId="77777777">
        <w:trPr>
          <w:trHeight w:val="952"/>
        </w:trPr>
        <w:tc>
          <w:tcPr>
            <w:tcW w:w="9136" w:type="dxa"/>
            <w:gridSpan w:val="2"/>
            <w:tcMar/>
          </w:tcPr>
          <w:p w:rsidR="00B53E46" w:rsidP="00B53E46" w:rsidRDefault="00B53E46" w14:paraId="7910D04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53E46" w:rsidP="6809E0E6" w:rsidRDefault="00AE1084" w14:paraId="54E92CE9" w14:textId="2C8A32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Service user’s</w:t>
            </w:r>
            <w:r w:rsidRPr="6809E0E6" w:rsidR="00B53E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B53E46" w:rsidTr="55CAE48A" w14:paraId="2F2AFA09" w14:textId="77777777">
        <w:tc>
          <w:tcPr>
            <w:tcW w:w="4508" w:type="dxa"/>
            <w:tcMar/>
          </w:tcPr>
          <w:p w:rsidR="00B53E46" w:rsidP="00B53E46" w:rsidRDefault="00B53E46" w14:paraId="069D046E" w14:textId="1759F0B9">
            <w:pPr>
              <w:rPr>
                <w:rFonts w:ascii="Arial" w:hAnsi="Arial" w:cs="Arial"/>
                <w:sz w:val="24"/>
                <w:szCs w:val="24"/>
              </w:rPr>
            </w:pPr>
            <w:r w:rsidRPr="423A22AE" w:rsidR="00B53E46">
              <w:rPr>
                <w:rFonts w:ascii="Arial" w:hAnsi="Arial" w:cs="Arial"/>
                <w:sz w:val="24"/>
                <w:szCs w:val="24"/>
              </w:rPr>
              <w:t>Name</w:t>
            </w:r>
            <w:r w:rsidRPr="423A22AE" w:rsidR="7479584B">
              <w:rPr>
                <w:rFonts w:ascii="Arial" w:hAnsi="Arial" w:cs="Arial"/>
                <w:sz w:val="24"/>
                <w:szCs w:val="24"/>
              </w:rPr>
              <w:t xml:space="preserve"> and Surname</w:t>
            </w:r>
            <w:r w:rsidRPr="423A22AE" w:rsidR="00B53E4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53E46" w:rsidP="423A22AE" w:rsidRDefault="00B53E46" w14:paraId="6697A2DD" w14:textId="1203EB2B">
            <w:pPr>
              <w:pStyle w:val="Normal"/>
            </w:pPr>
          </w:p>
        </w:tc>
        <w:tc>
          <w:tcPr>
            <w:tcW w:w="4628" w:type="dxa"/>
            <w:tcMar/>
          </w:tcPr>
          <w:p w:rsidR="00B53E46" w:rsidP="004D34CB" w:rsidRDefault="00B53E46" w14:paraId="624FEC59" w14:textId="1BC314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55CAE48A" w14:paraId="322A89C7" w14:textId="77777777">
        <w:trPr>
          <w:trHeight w:val="390"/>
        </w:trPr>
        <w:tc>
          <w:tcPr>
            <w:tcW w:w="4508" w:type="dxa"/>
            <w:tcMar/>
          </w:tcPr>
          <w:p w:rsidR="00B53E46" w:rsidP="00B53E46" w:rsidRDefault="00B53E46" w14:paraId="5ECD141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23A22AE" w:rsidR="00B53E46">
              <w:rPr>
                <w:rFonts w:ascii="Arial" w:hAnsi="Arial" w:cs="Arial"/>
                <w:sz w:val="24"/>
                <w:szCs w:val="24"/>
              </w:rPr>
              <w:t xml:space="preserve">Date of Birth: </w:t>
            </w:r>
          </w:p>
          <w:p w:rsidR="00B53E46" w:rsidP="00B53E46" w:rsidRDefault="00B53E46" w14:paraId="0B787DA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8" w:type="dxa"/>
            <w:tcMar/>
          </w:tcPr>
          <w:p w:rsidR="00B53E46" w:rsidP="423A22AE" w:rsidRDefault="00B53E46" w14:paraId="28788246" w14:textId="49457667">
            <w:pPr>
              <w:pStyle w:val="Normal"/>
            </w:pPr>
          </w:p>
        </w:tc>
      </w:tr>
      <w:tr w:rsidR="0013623F" w:rsidTr="55CAE48A" w14:paraId="01DF2B81" w14:textId="77777777">
        <w:tc>
          <w:tcPr>
            <w:tcW w:w="4508" w:type="dxa"/>
            <w:tcMar/>
          </w:tcPr>
          <w:p w:rsidR="0013623F" w:rsidP="00B53E46" w:rsidRDefault="0013623F" w14:paraId="2372584F" w14:textId="3F90A1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 Identity:</w:t>
            </w:r>
          </w:p>
        </w:tc>
        <w:tc>
          <w:tcPr>
            <w:tcW w:w="4628" w:type="dxa"/>
            <w:tcMar/>
          </w:tcPr>
          <w:p w:rsidR="0013623F" w:rsidP="004D34CB" w:rsidRDefault="0013623F" w14:paraId="74B293D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55CAE48A" w14:paraId="23F3C68F" w14:textId="77777777">
        <w:tc>
          <w:tcPr>
            <w:tcW w:w="4508" w:type="dxa"/>
            <w:tcMar/>
          </w:tcPr>
          <w:p w:rsidR="00B53E46" w:rsidP="00B53E46" w:rsidRDefault="00B53E46" w14:paraId="56388D3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Ethnicity:</w:t>
            </w:r>
          </w:p>
          <w:p w:rsidR="00B53E46" w:rsidP="004D34CB" w:rsidRDefault="00B53E46" w14:paraId="387CF71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8" w:type="dxa"/>
            <w:tcMar/>
          </w:tcPr>
          <w:p w:rsidR="00B53E46" w:rsidP="004D34CB" w:rsidRDefault="00B53E46" w14:paraId="2D1F470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205F" w:rsidTr="55CAE48A" w14:paraId="6B8C71D0" w14:textId="77777777">
        <w:tc>
          <w:tcPr>
            <w:tcW w:w="4508" w:type="dxa"/>
            <w:tcMar/>
          </w:tcPr>
          <w:p w:rsidR="0044205F" w:rsidP="00B53E46" w:rsidRDefault="0044205F" w14:paraId="3C9E8579" w14:textId="57BBD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Nationality:</w:t>
            </w:r>
          </w:p>
        </w:tc>
        <w:tc>
          <w:tcPr>
            <w:tcW w:w="4628" w:type="dxa"/>
            <w:tcMar/>
          </w:tcPr>
          <w:p w:rsidR="0044205F" w:rsidP="004D34CB" w:rsidRDefault="0044205F" w14:paraId="287354E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84" w:rsidTr="55CAE48A" w14:paraId="70E631D0" w14:textId="77777777">
        <w:tc>
          <w:tcPr>
            <w:tcW w:w="4508" w:type="dxa"/>
            <w:tcMar/>
          </w:tcPr>
          <w:p w:rsidR="00AE1084" w:rsidP="00B53E46" w:rsidRDefault="00AE1084" w14:paraId="3F97E4C5" w14:textId="18D24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Immigration Status:</w:t>
            </w:r>
          </w:p>
        </w:tc>
        <w:tc>
          <w:tcPr>
            <w:tcW w:w="4628" w:type="dxa"/>
            <w:tcMar/>
          </w:tcPr>
          <w:p w:rsidR="00AE1084" w:rsidP="004D34CB" w:rsidRDefault="00AE1084" w14:paraId="4130317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23F" w:rsidTr="55CAE48A" w14:paraId="557F4BD4" w14:textId="77777777">
        <w:tc>
          <w:tcPr>
            <w:tcW w:w="4508" w:type="dxa"/>
            <w:tcMar/>
          </w:tcPr>
          <w:p w:rsidR="0013623F" w:rsidP="00B53E46" w:rsidRDefault="0013623F" w14:paraId="7705B8E0" w14:textId="76B5108B">
            <w:pPr>
              <w:rPr>
                <w:rFonts w:ascii="Arial" w:hAnsi="Arial" w:cs="Arial"/>
                <w:sz w:val="24"/>
                <w:szCs w:val="24"/>
              </w:rPr>
            </w:pPr>
            <w:r w:rsidRPr="55CAE48A" w:rsidR="1D106DC1">
              <w:rPr>
                <w:rFonts w:ascii="Arial" w:hAnsi="Arial" w:cs="Arial"/>
                <w:sz w:val="24"/>
                <w:szCs w:val="24"/>
              </w:rPr>
              <w:t>S</w:t>
            </w:r>
            <w:r w:rsidRPr="55CAE48A" w:rsidR="450F3751">
              <w:rPr>
                <w:rFonts w:ascii="Arial" w:hAnsi="Arial" w:cs="Arial"/>
                <w:sz w:val="24"/>
                <w:szCs w:val="24"/>
              </w:rPr>
              <w:t>exual orientation</w:t>
            </w:r>
            <w:r w:rsidRPr="55CAE48A" w:rsidR="742AEA6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28" w:type="dxa"/>
            <w:tcMar/>
          </w:tcPr>
          <w:p w:rsidR="0013623F" w:rsidP="004D34CB" w:rsidRDefault="0013623F" w14:paraId="319252C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55CAE48A" w14:paraId="2011670C" w14:textId="77777777">
        <w:tc>
          <w:tcPr>
            <w:tcW w:w="4508" w:type="dxa"/>
            <w:tcMar/>
          </w:tcPr>
          <w:p w:rsidR="00B53E46" w:rsidP="00B53E46" w:rsidRDefault="00B53E46" w14:paraId="648EFE9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Religion:</w:t>
            </w:r>
          </w:p>
          <w:p w:rsidR="00B53E46" w:rsidP="004D34CB" w:rsidRDefault="00B53E46" w14:paraId="5A15239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8" w:type="dxa"/>
            <w:tcMar/>
          </w:tcPr>
          <w:p w:rsidR="00B53E46" w:rsidP="004D34CB" w:rsidRDefault="00B53E46" w14:paraId="7802D77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55CAE48A" w14:paraId="53466A87" w14:textId="77777777">
        <w:tc>
          <w:tcPr>
            <w:tcW w:w="4508" w:type="dxa"/>
            <w:tcMar/>
          </w:tcPr>
          <w:p w:rsidR="00B53E46" w:rsidP="00B53E46" w:rsidRDefault="00B53E46" w14:paraId="370AC54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language:</w:t>
            </w:r>
          </w:p>
          <w:p w:rsidR="00B53E46" w:rsidP="004D34CB" w:rsidRDefault="00B53E46" w14:paraId="56AAF76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8" w:type="dxa"/>
            <w:tcMar/>
          </w:tcPr>
          <w:p w:rsidR="00B53E46" w:rsidP="004D34CB" w:rsidRDefault="00B53E46" w14:paraId="77E2CFA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55CAE48A" w14:paraId="02E2D74C" w14:textId="77777777">
        <w:tc>
          <w:tcPr>
            <w:tcW w:w="4508" w:type="dxa"/>
            <w:tcMar/>
          </w:tcPr>
          <w:p w:rsidR="00B53E46" w:rsidP="00B53E46" w:rsidRDefault="00B53E46" w14:paraId="067C2C3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Address:</w:t>
            </w:r>
          </w:p>
          <w:p w:rsidR="00B53E46" w:rsidP="004D34CB" w:rsidRDefault="00B53E46" w14:paraId="4F71A3E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8" w:type="dxa"/>
            <w:tcMar/>
          </w:tcPr>
          <w:p w:rsidR="00B53E46" w:rsidP="004D34CB" w:rsidRDefault="00B53E46" w14:paraId="55AA574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55CAE48A" w14:paraId="79702CF4" w14:textId="77777777">
        <w:tc>
          <w:tcPr>
            <w:tcW w:w="4508" w:type="dxa"/>
            <w:tcMar/>
          </w:tcPr>
          <w:p w:rsidR="00B53E46" w:rsidP="00B53E46" w:rsidRDefault="00AE1084" w14:paraId="6468099A" w14:textId="29D876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property (Council, private rented, private own, refuge, etc):</w:t>
            </w:r>
          </w:p>
          <w:p w:rsidR="00B53E46" w:rsidP="004D34CB" w:rsidRDefault="00B53E46" w14:paraId="536A414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8" w:type="dxa"/>
            <w:tcMar/>
          </w:tcPr>
          <w:p w:rsidR="00B53E46" w:rsidP="004D34CB" w:rsidRDefault="00B53E46" w14:paraId="2E57CD6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55CAE48A" w14:paraId="61D48741" w14:textId="77777777">
        <w:tc>
          <w:tcPr>
            <w:tcW w:w="4508" w:type="dxa"/>
            <w:tcMar/>
          </w:tcPr>
          <w:p w:rsidR="00B53E46" w:rsidP="00B53E46" w:rsidRDefault="00B53E46" w14:paraId="06CBDFB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&amp; Development</w:t>
            </w:r>
          </w:p>
          <w:p w:rsidR="00B53E46" w:rsidP="00B53E46" w:rsidRDefault="00B53E46" w14:paraId="298B1D5D" w14:textId="565136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Allergies, health conditions, disabilities etc. </w:t>
            </w:r>
          </w:p>
        </w:tc>
        <w:tc>
          <w:tcPr>
            <w:tcW w:w="4628" w:type="dxa"/>
            <w:tcMar/>
          </w:tcPr>
          <w:p w:rsidR="00B53E46" w:rsidP="00B53E46" w:rsidRDefault="00B53E46" w14:paraId="58F2488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55CAE48A" w14:paraId="03735691" w14:textId="77777777">
        <w:tc>
          <w:tcPr>
            <w:tcW w:w="4508" w:type="dxa"/>
            <w:tcMar/>
          </w:tcPr>
          <w:p w:rsidR="00B53E46" w:rsidP="00B53E46" w:rsidRDefault="00B53E46" w14:paraId="04987B5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Communication needs: </w:t>
            </w:r>
          </w:p>
          <w:p w:rsidR="00B53E46" w:rsidP="00B53E46" w:rsidRDefault="00B53E46" w14:paraId="5CA293BC" w14:textId="68C0C9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Eg.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English fluency, ASN</w:t>
            </w:r>
          </w:p>
        </w:tc>
        <w:tc>
          <w:tcPr>
            <w:tcW w:w="4628" w:type="dxa"/>
            <w:tcMar/>
          </w:tcPr>
          <w:p w:rsidR="00B53E46" w:rsidP="00B53E46" w:rsidRDefault="00B53E46" w14:paraId="640A8A9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84" w:rsidTr="55CAE48A" w14:paraId="377A6E1F" w14:textId="77777777">
        <w:tc>
          <w:tcPr>
            <w:tcW w:w="4508" w:type="dxa"/>
            <w:tcMar/>
          </w:tcPr>
          <w:p w:rsidR="00AE1084" w:rsidP="4EDB736E" w:rsidRDefault="00AE1084" w14:paraId="762C5329" w14:textId="6EDF7E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of abuse being experienced (Honour Based Abuse, Domestic Abuse, Coercive Control, Forced Marriage, FGM, extended family abuse or any other form):</w:t>
            </w:r>
          </w:p>
        </w:tc>
        <w:tc>
          <w:tcPr>
            <w:tcW w:w="4628" w:type="dxa"/>
            <w:tcMar/>
          </w:tcPr>
          <w:p w:rsidR="00AE1084" w:rsidP="00B53E46" w:rsidRDefault="00AE1084" w14:paraId="1D7F4B5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498" w:rsidTr="55CAE48A" w14:paraId="29CE9EDD" w14:textId="77777777">
        <w:tc>
          <w:tcPr>
            <w:tcW w:w="4508" w:type="dxa"/>
            <w:tcMar/>
          </w:tcPr>
          <w:p w:rsidR="00A76498" w:rsidP="4EDB736E" w:rsidRDefault="00AE1084" w14:paraId="449635F6" w14:textId="68965D48">
            <w:r>
              <w:rPr>
                <w:rFonts w:ascii="Arial" w:hAnsi="Arial" w:cs="Arial"/>
                <w:sz w:val="24"/>
                <w:szCs w:val="24"/>
              </w:rPr>
              <w:t>Has a risk assessment been completed? (Such as DASH-RIC – include score)</w:t>
            </w:r>
          </w:p>
        </w:tc>
        <w:tc>
          <w:tcPr>
            <w:tcW w:w="4628" w:type="dxa"/>
            <w:tcMar/>
          </w:tcPr>
          <w:p w:rsidR="00A76498" w:rsidP="00B53E46" w:rsidRDefault="00A76498" w14:paraId="51A1087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EDB736E" w:rsidTr="55CAE48A" w14:paraId="312A653B" w14:textId="77777777">
        <w:trPr>
          <w:trHeight w:val="300"/>
        </w:trPr>
        <w:tc>
          <w:tcPr>
            <w:tcW w:w="4508" w:type="dxa"/>
            <w:tcMar/>
          </w:tcPr>
          <w:p w:rsidR="7B42F43B" w:rsidP="4EDB736E" w:rsidRDefault="00AE1084" w14:paraId="7CFA2F5B" w14:textId="640EB476">
            <w:r>
              <w:rPr>
                <w:rFonts w:ascii="Arial" w:hAnsi="Arial" w:cs="Arial"/>
                <w:sz w:val="24"/>
                <w:szCs w:val="24"/>
              </w:rPr>
              <w:t>Has the service user been referred to MARAC?</w:t>
            </w:r>
          </w:p>
        </w:tc>
        <w:tc>
          <w:tcPr>
            <w:tcW w:w="4628" w:type="dxa"/>
            <w:tcMar/>
          </w:tcPr>
          <w:p w:rsidR="4EDB736E" w:rsidP="4EDB736E" w:rsidRDefault="4EDB736E" w14:paraId="09DC57CF" w14:textId="55F096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3E46" w:rsidP="004D34CB" w:rsidRDefault="00B53E46" w14:paraId="7441EC67" w14:textId="201716CB">
      <w:pPr>
        <w:rPr>
          <w:rFonts w:ascii="Arial" w:hAnsi="Arial" w:cs="Arial"/>
          <w:sz w:val="24"/>
          <w:szCs w:val="24"/>
        </w:rPr>
      </w:pPr>
    </w:p>
    <w:p w:rsidR="55CAE48A" w:rsidP="55CAE48A" w:rsidRDefault="55CAE48A" w14:paraId="26145F6B" w14:textId="1A3B233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4508"/>
        <w:gridCol w:w="4628"/>
      </w:tblGrid>
      <w:tr w:rsidR="00A76498" w:rsidTr="55CAE48A" w14:paraId="39D01BE6" w14:textId="77777777">
        <w:trPr>
          <w:trHeight w:val="300"/>
        </w:trPr>
        <w:tc>
          <w:tcPr>
            <w:tcW w:w="9136" w:type="dxa"/>
            <w:gridSpan w:val="2"/>
            <w:tcMar/>
          </w:tcPr>
          <w:p w:rsidR="00A76498" w:rsidP="004D34CB" w:rsidRDefault="0A813FD5" w14:paraId="1CCE84FA" w14:textId="02FDC310">
            <w:pPr>
              <w:rPr>
                <w:rFonts w:ascii="Arial" w:hAnsi="Arial" w:cs="Arial"/>
                <w:sz w:val="24"/>
                <w:szCs w:val="24"/>
              </w:rPr>
            </w:pPr>
            <w:r w:rsidRPr="55CAE48A" w:rsidR="378DCF55">
              <w:rPr>
                <w:rFonts w:ascii="Arial" w:hAnsi="Arial" w:cs="Arial"/>
                <w:sz w:val="24"/>
                <w:szCs w:val="24"/>
              </w:rPr>
              <w:t xml:space="preserve">Need for Support – please outline the </w:t>
            </w:r>
            <w:r w:rsidRPr="55CAE48A" w:rsidR="450F3751">
              <w:rPr>
                <w:rFonts w:ascii="Arial" w:hAnsi="Arial" w:cs="Arial"/>
                <w:sz w:val="24"/>
                <w:szCs w:val="24"/>
              </w:rPr>
              <w:t>service</w:t>
            </w:r>
            <w:r w:rsidRPr="55CAE48A" w:rsidR="378DCF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55CAE48A" w:rsidR="450F3751">
              <w:rPr>
                <w:rFonts w:ascii="Arial" w:hAnsi="Arial" w:cs="Arial"/>
                <w:sz w:val="24"/>
                <w:szCs w:val="24"/>
              </w:rPr>
              <w:t>user’s</w:t>
            </w:r>
            <w:r w:rsidRPr="55CAE48A" w:rsidR="378DCF55">
              <w:rPr>
                <w:rFonts w:ascii="Arial" w:hAnsi="Arial" w:cs="Arial"/>
                <w:sz w:val="24"/>
                <w:szCs w:val="24"/>
              </w:rPr>
              <w:t xml:space="preserve"> circumstances and why you feel MCFB would be beneficial for them</w:t>
            </w:r>
            <w:r w:rsidRPr="55CAE48A" w:rsidR="450F3751">
              <w:rPr>
                <w:rFonts w:ascii="Arial" w:hAnsi="Arial" w:cs="Arial"/>
                <w:sz w:val="24"/>
                <w:szCs w:val="24"/>
              </w:rPr>
              <w:t xml:space="preserve"> - include any specific risks identified</w:t>
            </w:r>
            <w:r w:rsidRPr="55CAE48A" w:rsidR="7FADBFC9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A76498" w:rsidTr="55CAE48A" w14:paraId="2E81360C" w14:textId="77777777">
        <w:trPr>
          <w:trHeight w:val="300"/>
        </w:trPr>
        <w:tc>
          <w:tcPr>
            <w:tcW w:w="9136" w:type="dxa"/>
            <w:gridSpan w:val="2"/>
            <w:tcMar/>
          </w:tcPr>
          <w:p w:rsidR="00A76498" w:rsidP="004D34CB" w:rsidRDefault="00A76498" w14:paraId="7A90434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6498" w:rsidP="004D34CB" w:rsidRDefault="00A76498" w14:paraId="59874D3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6498" w:rsidP="004D34CB" w:rsidRDefault="00A76498" w14:paraId="0F51EFB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6498" w:rsidP="004D34CB" w:rsidRDefault="00A76498" w14:paraId="5DA9215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6498" w:rsidP="004D34CB" w:rsidRDefault="00A76498" w14:paraId="4DB9111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6498" w:rsidP="004D34CB" w:rsidRDefault="00A76498" w14:paraId="59CEDBE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6498" w:rsidP="004D34CB" w:rsidRDefault="00A76498" w14:paraId="4C5885F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6498" w:rsidP="004D34CB" w:rsidRDefault="00A76498" w14:paraId="7FCB1F6B" w14:textId="6FD7FE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EDB736E" w:rsidTr="55CAE48A" w14:paraId="235F20F2" w14:textId="77777777">
        <w:trPr>
          <w:trHeight w:val="300"/>
        </w:trPr>
        <w:tc>
          <w:tcPr>
            <w:tcW w:w="9136" w:type="dxa"/>
            <w:gridSpan w:val="2"/>
            <w:tcMar/>
          </w:tcPr>
          <w:p w:rsidR="20B920F1" w:rsidP="4EDB736E" w:rsidRDefault="20B920F1" w14:paraId="18E245A5" w14:textId="3FE49E99">
            <w:r w:rsidRPr="55CAE48A" w:rsidR="0E3314C7">
              <w:rPr>
                <w:rFonts w:ascii="Arial" w:hAnsi="Arial" w:cs="Arial"/>
                <w:sz w:val="24"/>
                <w:szCs w:val="24"/>
              </w:rPr>
              <w:t>Which form</w:t>
            </w:r>
            <w:r w:rsidRPr="55CAE48A" w:rsidR="08974EB8">
              <w:rPr>
                <w:rFonts w:ascii="Arial" w:hAnsi="Arial" w:cs="Arial"/>
                <w:sz w:val="24"/>
                <w:szCs w:val="24"/>
              </w:rPr>
              <w:t xml:space="preserve">(s) </w:t>
            </w:r>
            <w:r w:rsidRPr="55CAE48A" w:rsidR="0E3314C7">
              <w:rPr>
                <w:rFonts w:ascii="Arial" w:hAnsi="Arial" w:cs="Arial"/>
                <w:sz w:val="24"/>
                <w:szCs w:val="24"/>
              </w:rPr>
              <w:t>of support would best suit the person’s needs?</w:t>
            </w:r>
          </w:p>
          <w:p w:rsidR="48F6111B" w:rsidP="4EDB736E" w:rsidRDefault="48F6111B" w14:paraId="2D21A566" w14:textId="1A92B659">
            <w:pPr>
              <w:rPr>
                <w:rFonts w:ascii="Arial" w:hAnsi="Arial" w:cs="Arial"/>
                <w:sz w:val="24"/>
                <w:szCs w:val="24"/>
              </w:rPr>
            </w:pPr>
            <w:r w:rsidRPr="4EDB736E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Pr="4EDB736E" w:rsidR="303573D2">
              <w:rPr>
                <w:rFonts w:ascii="Arial" w:hAnsi="Arial" w:cs="Arial"/>
                <w:sz w:val="24"/>
                <w:szCs w:val="24"/>
              </w:rPr>
              <w:t xml:space="preserve">type an X </w:t>
            </w:r>
            <w:r w:rsidRPr="4EDB736E" w:rsidR="0D22E856">
              <w:rPr>
                <w:rFonts w:ascii="Arial" w:hAnsi="Arial" w:cs="Arial"/>
                <w:sz w:val="24"/>
                <w:szCs w:val="24"/>
              </w:rPr>
              <w:t>beside the supports you feel are suitable. You can select more than one</w:t>
            </w:r>
            <w:r w:rsidRPr="4EDB736E" w:rsidR="231341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4EDB736E" w:rsidTr="55CAE48A" w14:paraId="3C83245B" w14:textId="77777777">
        <w:trPr>
          <w:trHeight w:val="300"/>
        </w:trPr>
        <w:tc>
          <w:tcPr>
            <w:tcW w:w="4508" w:type="dxa"/>
            <w:tcMar/>
          </w:tcPr>
          <w:p w:rsidR="48F6111B" w:rsidP="55CAE48A" w:rsidRDefault="48F6111B" w14:paraId="408751F7" w14:textId="6FE05760">
            <w:pPr>
              <w:rPr>
                <w:rFonts w:ascii="Arial" w:hAnsi="Arial" w:cs="Arial"/>
                <w:sz w:val="24"/>
                <w:szCs w:val="24"/>
              </w:rPr>
            </w:pPr>
            <w:r w:rsidRPr="55CAE48A" w:rsidR="7A089E6F">
              <w:rPr>
                <w:rFonts w:ascii="Arial" w:hAnsi="Arial" w:cs="Arial"/>
                <w:sz w:val="24"/>
                <w:szCs w:val="24"/>
              </w:rPr>
              <w:t>Groupwork</w:t>
            </w:r>
          </w:p>
        </w:tc>
        <w:tc>
          <w:tcPr>
            <w:tcW w:w="4628" w:type="dxa"/>
            <w:tcMar/>
          </w:tcPr>
          <w:p w:rsidR="4EDB736E" w:rsidP="4EDB736E" w:rsidRDefault="4EDB736E" w14:paraId="5BFF26DE" w14:textId="030C78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EDB736E" w:rsidTr="55CAE48A" w14:paraId="48D05F81" w14:textId="77777777">
        <w:trPr>
          <w:trHeight w:val="300"/>
        </w:trPr>
        <w:tc>
          <w:tcPr>
            <w:tcW w:w="4508" w:type="dxa"/>
            <w:tcMar/>
          </w:tcPr>
          <w:p w:rsidR="48F6111B" w:rsidP="4EDB736E" w:rsidRDefault="48F6111B" w14:paraId="5A601246" w14:textId="72A6FC80">
            <w:r w:rsidRPr="4EDB736E">
              <w:rPr>
                <w:rFonts w:ascii="Arial" w:hAnsi="Arial" w:cs="Arial"/>
                <w:sz w:val="24"/>
                <w:szCs w:val="24"/>
              </w:rPr>
              <w:t>Individual Support</w:t>
            </w:r>
          </w:p>
        </w:tc>
        <w:tc>
          <w:tcPr>
            <w:tcW w:w="4628" w:type="dxa"/>
            <w:tcMar/>
          </w:tcPr>
          <w:p w:rsidR="4EDB736E" w:rsidP="4EDB736E" w:rsidRDefault="4EDB736E" w14:paraId="1E792A4D" w14:textId="24AA2F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EDB736E" w:rsidTr="55CAE48A" w14:paraId="24EAB06C" w14:textId="77777777">
        <w:trPr>
          <w:trHeight w:val="300"/>
        </w:trPr>
        <w:tc>
          <w:tcPr>
            <w:tcW w:w="4508" w:type="dxa"/>
            <w:tcMar/>
          </w:tcPr>
          <w:p w:rsidR="2FBA082E" w:rsidP="4EDB736E" w:rsidRDefault="2FBA082E" w14:paraId="65A2D681" w14:textId="5583BFF0">
            <w:r w:rsidRPr="4EDB736E">
              <w:rPr>
                <w:rFonts w:ascii="Arial" w:hAnsi="Arial" w:cs="Arial"/>
                <w:sz w:val="24"/>
                <w:szCs w:val="24"/>
              </w:rPr>
              <w:t>Not sure</w:t>
            </w:r>
          </w:p>
        </w:tc>
        <w:tc>
          <w:tcPr>
            <w:tcW w:w="4628" w:type="dxa"/>
            <w:tcMar/>
          </w:tcPr>
          <w:p w:rsidR="4EDB736E" w:rsidP="4EDB736E" w:rsidRDefault="4EDB736E" w14:paraId="096C904B" w14:textId="139ABF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3E46" w:rsidP="004D34CB" w:rsidRDefault="00B53E46" w14:paraId="568B5BCC" w14:textId="6CCD609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2278"/>
        <w:gridCol w:w="2156"/>
        <w:gridCol w:w="2141"/>
      </w:tblGrid>
      <w:tr w:rsidR="00A76498" w:rsidTr="55CAE48A" w14:paraId="6D6E63D7" w14:textId="6BD10BD0">
        <w:tc>
          <w:tcPr>
            <w:tcW w:w="9017" w:type="dxa"/>
            <w:gridSpan w:val="4"/>
            <w:tcMar/>
          </w:tcPr>
          <w:p w:rsidR="00A76498" w:rsidP="004D34CB" w:rsidRDefault="0013623F" w14:paraId="4DBF2D16" w14:textId="2938DD6E">
            <w:pPr>
              <w:rPr>
                <w:rFonts w:ascii="Arial" w:hAnsi="Arial" w:cs="Arial"/>
                <w:sz w:val="24"/>
                <w:szCs w:val="24"/>
              </w:rPr>
            </w:pPr>
            <w:r w:rsidRPr="55CAE48A" w:rsidR="450F3751">
              <w:rPr>
                <w:rFonts w:ascii="Arial" w:hAnsi="Arial" w:cs="Arial"/>
                <w:sz w:val="24"/>
                <w:szCs w:val="24"/>
              </w:rPr>
              <w:t>P</w:t>
            </w:r>
            <w:r w:rsidRPr="55CAE48A" w:rsidR="21E1E3A9">
              <w:rPr>
                <w:rFonts w:ascii="Arial" w:hAnsi="Arial" w:cs="Arial"/>
                <w:sz w:val="24"/>
                <w:szCs w:val="24"/>
              </w:rPr>
              <w:t xml:space="preserve">lease provide details of those who live with the </w:t>
            </w:r>
            <w:r w:rsidRPr="55CAE48A" w:rsidR="450F3751">
              <w:rPr>
                <w:rFonts w:ascii="Arial" w:hAnsi="Arial" w:cs="Arial"/>
                <w:sz w:val="24"/>
                <w:szCs w:val="24"/>
              </w:rPr>
              <w:t>service user</w:t>
            </w:r>
            <w:r w:rsidRPr="55CAE48A" w:rsidR="21E1E3A9">
              <w:rPr>
                <w:rFonts w:ascii="Arial" w:hAnsi="Arial" w:cs="Arial"/>
                <w:sz w:val="24"/>
                <w:szCs w:val="24"/>
              </w:rPr>
              <w:t xml:space="preserve"> or who are otherwise</w:t>
            </w:r>
            <w:r w:rsidRPr="55CAE48A" w:rsidR="3D8E6C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55CAE48A" w:rsidR="3D8E6C92">
              <w:rPr>
                <w:rFonts w:ascii="Arial" w:hAnsi="Arial" w:cs="Arial"/>
                <w:sz w:val="24"/>
                <w:szCs w:val="24"/>
              </w:rPr>
              <w:t>important</w:t>
            </w:r>
            <w:r w:rsidRPr="55CAE48A" w:rsidR="3D8E6C92">
              <w:rPr>
                <w:rFonts w:ascii="Arial" w:hAnsi="Arial" w:cs="Arial"/>
                <w:sz w:val="24"/>
                <w:szCs w:val="24"/>
              </w:rPr>
              <w:t xml:space="preserve"> to them:</w:t>
            </w:r>
          </w:p>
        </w:tc>
      </w:tr>
      <w:tr w:rsidR="00A76498" w:rsidTr="55CAE48A" w14:paraId="0AF28C64" w14:textId="66A8BB7E">
        <w:tc>
          <w:tcPr>
            <w:tcW w:w="2442" w:type="dxa"/>
            <w:tcMar/>
          </w:tcPr>
          <w:p w:rsidR="00A76498" w:rsidP="004D34CB" w:rsidRDefault="00A76498" w14:paraId="3EF91F20" w14:textId="165A8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278" w:type="dxa"/>
            <w:tcMar/>
          </w:tcPr>
          <w:p w:rsidR="00A76498" w:rsidP="004D34CB" w:rsidRDefault="00A76498" w14:paraId="762BD761" w14:textId="392341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2156" w:type="dxa"/>
            <w:tcMar/>
          </w:tcPr>
          <w:p w:rsidR="00A76498" w:rsidP="004D34CB" w:rsidRDefault="00A76498" w14:paraId="7F140548" w14:textId="1F6A3A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2141" w:type="dxa"/>
            <w:tcMar/>
          </w:tcPr>
          <w:p w:rsidR="00A76498" w:rsidP="004D34CB" w:rsidRDefault="00A76498" w14:paraId="722DC98E" w14:textId="566C43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Relationship to </w:t>
            </w:r>
            <w:r w:rsidR="0013623F">
              <w:rPr>
                <w:rFonts w:ascii="Arial" w:hAnsi="Arial" w:cs="Arial"/>
                <w:sz w:val="24"/>
                <w:szCs w:val="24"/>
              </w:rPr>
              <w:t>Service User</w:t>
            </w:r>
          </w:p>
        </w:tc>
      </w:tr>
      <w:tr w:rsidR="00A76498" w:rsidTr="55CAE48A" w14:paraId="2C61FC81" w14:textId="0BE37C49">
        <w:tc>
          <w:tcPr>
            <w:tcW w:w="2442" w:type="dxa"/>
            <w:tcMar/>
          </w:tcPr>
          <w:p w:rsidR="00A76498" w:rsidP="004D34CB" w:rsidRDefault="00A76498" w14:paraId="16009E6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  <w:tcMar/>
          </w:tcPr>
          <w:p w:rsidR="00A76498" w:rsidP="004D34CB" w:rsidRDefault="00A76498" w14:paraId="30C90F7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6" w:type="dxa"/>
            <w:tcMar/>
          </w:tcPr>
          <w:p w:rsidR="00A76498" w:rsidP="004D34CB" w:rsidRDefault="00A76498" w14:paraId="4721351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tcMar/>
          </w:tcPr>
          <w:p w:rsidR="00A76498" w:rsidP="004D34CB" w:rsidRDefault="00A76498" w14:paraId="3123A150" w14:textId="374AAE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498" w:rsidTr="55CAE48A" w14:paraId="199D7B84" w14:textId="2A1E7BD7">
        <w:tc>
          <w:tcPr>
            <w:tcW w:w="2442" w:type="dxa"/>
            <w:tcMar/>
          </w:tcPr>
          <w:p w:rsidR="00A76498" w:rsidP="004D34CB" w:rsidRDefault="00A76498" w14:paraId="462098E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  <w:tcMar/>
          </w:tcPr>
          <w:p w:rsidR="00A76498" w:rsidP="004D34CB" w:rsidRDefault="00A76498" w14:paraId="6B96F76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6" w:type="dxa"/>
            <w:tcMar/>
          </w:tcPr>
          <w:p w:rsidR="00A76498" w:rsidP="004D34CB" w:rsidRDefault="00A76498" w14:paraId="2CF593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tcMar/>
          </w:tcPr>
          <w:p w:rsidR="00A76498" w:rsidP="004D34CB" w:rsidRDefault="00A76498" w14:paraId="6E81B28E" w14:textId="65168B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498" w:rsidTr="55CAE48A" w14:paraId="3D81F29F" w14:textId="43B2A923">
        <w:tc>
          <w:tcPr>
            <w:tcW w:w="2442" w:type="dxa"/>
            <w:tcMar/>
          </w:tcPr>
          <w:p w:rsidR="00A76498" w:rsidP="004D34CB" w:rsidRDefault="00A76498" w14:paraId="499835D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  <w:tcMar/>
          </w:tcPr>
          <w:p w:rsidR="00A76498" w:rsidP="004D34CB" w:rsidRDefault="00A76498" w14:paraId="6F557BF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6" w:type="dxa"/>
            <w:tcMar/>
          </w:tcPr>
          <w:p w:rsidR="00A76498" w:rsidP="004D34CB" w:rsidRDefault="00A76498" w14:paraId="5563A12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tcMar/>
          </w:tcPr>
          <w:p w:rsidR="00A76498" w:rsidP="004D34CB" w:rsidRDefault="00A76498" w14:paraId="380F8AAB" w14:textId="025A18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498" w:rsidTr="55CAE48A" w14:paraId="6E262882" w14:textId="6DC672DB">
        <w:tc>
          <w:tcPr>
            <w:tcW w:w="2442" w:type="dxa"/>
            <w:tcMar/>
          </w:tcPr>
          <w:p w:rsidR="00A76498" w:rsidP="004D34CB" w:rsidRDefault="00A76498" w14:paraId="3D459EA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  <w:tcMar/>
          </w:tcPr>
          <w:p w:rsidR="00A76498" w:rsidP="004D34CB" w:rsidRDefault="00A76498" w14:paraId="32E3F4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6" w:type="dxa"/>
            <w:tcMar/>
          </w:tcPr>
          <w:p w:rsidR="00A76498" w:rsidP="004D34CB" w:rsidRDefault="00A76498" w14:paraId="6D392CC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tcMar/>
          </w:tcPr>
          <w:p w:rsidR="00A76498" w:rsidP="004D34CB" w:rsidRDefault="00A76498" w14:paraId="71312B33" w14:textId="0D5767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498" w:rsidTr="55CAE48A" w14:paraId="6C5CB785" w14:textId="6C3B353F">
        <w:tc>
          <w:tcPr>
            <w:tcW w:w="2442" w:type="dxa"/>
            <w:tcMar/>
          </w:tcPr>
          <w:p w:rsidR="00A76498" w:rsidP="004D34CB" w:rsidRDefault="00A76498" w14:paraId="48ECF4A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  <w:tcMar/>
          </w:tcPr>
          <w:p w:rsidR="00A76498" w:rsidP="004D34CB" w:rsidRDefault="00A76498" w14:paraId="45731E4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6" w:type="dxa"/>
            <w:tcMar/>
          </w:tcPr>
          <w:p w:rsidR="00A76498" w:rsidP="004D34CB" w:rsidRDefault="00A76498" w14:paraId="0A3D6BA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tcMar/>
          </w:tcPr>
          <w:p w:rsidR="00A76498" w:rsidP="004D34CB" w:rsidRDefault="00A76498" w14:paraId="3676ABA5" w14:textId="644A1C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498" w:rsidTr="55CAE48A" w14:paraId="2F032C42" w14:textId="77777777">
        <w:tc>
          <w:tcPr>
            <w:tcW w:w="2442" w:type="dxa"/>
            <w:tcMar/>
          </w:tcPr>
          <w:p w:rsidR="00A76498" w:rsidP="004D34CB" w:rsidRDefault="00A76498" w14:paraId="226F434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  <w:tcMar/>
          </w:tcPr>
          <w:p w:rsidR="00A76498" w:rsidP="004D34CB" w:rsidRDefault="00A76498" w14:paraId="2174CC5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6" w:type="dxa"/>
            <w:tcMar/>
          </w:tcPr>
          <w:p w:rsidR="00A76498" w:rsidP="004D34CB" w:rsidRDefault="00A76498" w14:paraId="18CF0AE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tcMar/>
          </w:tcPr>
          <w:p w:rsidR="00A76498" w:rsidP="004D34CB" w:rsidRDefault="00A76498" w14:paraId="59E1303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498" w:rsidTr="55CAE48A" w14:paraId="7D6591C7" w14:textId="77777777">
        <w:tc>
          <w:tcPr>
            <w:tcW w:w="9017" w:type="dxa"/>
            <w:gridSpan w:val="4"/>
            <w:tcMar/>
          </w:tcPr>
          <w:p w:rsidR="00A76498" w:rsidP="004D34CB" w:rsidRDefault="007A1F3D" w14:paraId="539B06ED" w14:textId="43FB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use this space to provide additional information as required. </w:t>
            </w:r>
          </w:p>
        </w:tc>
      </w:tr>
      <w:tr w:rsidR="007A1F3D" w:rsidTr="55CAE48A" w14:paraId="2B81F2E2" w14:textId="77777777">
        <w:tc>
          <w:tcPr>
            <w:tcW w:w="9017" w:type="dxa"/>
            <w:gridSpan w:val="4"/>
            <w:tcMar/>
          </w:tcPr>
          <w:p w:rsidR="007A1F3D" w:rsidP="004D34CB" w:rsidRDefault="007A1F3D" w14:paraId="4994A3B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A1F3D" w:rsidP="004D34CB" w:rsidRDefault="007A1F3D" w14:paraId="3340A75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A1F3D" w:rsidP="004D34CB" w:rsidRDefault="007A1F3D" w14:paraId="59EA03C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A1F3D" w:rsidP="004D34CB" w:rsidRDefault="007A1F3D" w14:paraId="472D673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A1F3D" w:rsidP="004D34CB" w:rsidRDefault="007A1F3D" w14:paraId="41C48728" w14:textId="019EE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6498" w:rsidP="004D34CB" w:rsidRDefault="00A76498" w14:paraId="1E009133" w14:textId="33DCEC7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7A1F3D" w:rsidTr="4EDB736E" w14:paraId="3932660F" w14:textId="77777777">
        <w:tc>
          <w:tcPr>
            <w:tcW w:w="9017" w:type="dxa"/>
            <w:gridSpan w:val="4"/>
          </w:tcPr>
          <w:p w:rsidR="007A1F3D" w:rsidP="004D34CB" w:rsidRDefault="0C560BAE" w14:paraId="40E2004D" w14:textId="07B85C4F">
            <w:pPr>
              <w:rPr>
                <w:rFonts w:ascii="Arial" w:hAnsi="Arial" w:cs="Arial"/>
                <w:sz w:val="24"/>
                <w:szCs w:val="24"/>
              </w:rPr>
            </w:pPr>
            <w:r w:rsidRPr="6809E0E6">
              <w:rPr>
                <w:rFonts w:ascii="Arial" w:hAnsi="Arial" w:cs="Arial"/>
                <w:sz w:val="24"/>
                <w:szCs w:val="24"/>
              </w:rPr>
              <w:t>Other professionals working with the family – eg. Other services, health, social work</w:t>
            </w:r>
            <w:r w:rsidR="0013623F">
              <w:rPr>
                <w:rFonts w:ascii="Arial" w:hAnsi="Arial" w:cs="Arial"/>
                <w:sz w:val="24"/>
                <w:szCs w:val="24"/>
              </w:rPr>
              <w:t>, specialist domestic abuse service</w:t>
            </w:r>
          </w:p>
        </w:tc>
      </w:tr>
      <w:tr w:rsidR="007A1F3D" w:rsidTr="4EDB736E" w14:paraId="75AAF3C2" w14:textId="77777777">
        <w:tc>
          <w:tcPr>
            <w:tcW w:w="2254" w:type="dxa"/>
          </w:tcPr>
          <w:p w:rsidR="007A1F3D" w:rsidP="004D34CB" w:rsidRDefault="007A1F3D" w14:paraId="5D82305A" w14:textId="4E2EFE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254" w:type="dxa"/>
          </w:tcPr>
          <w:p w:rsidR="007A1F3D" w:rsidP="004D34CB" w:rsidRDefault="459DAF6C" w14:paraId="6685E3E7" w14:textId="16466FDB">
            <w:pPr>
              <w:rPr>
                <w:rFonts w:ascii="Arial" w:hAnsi="Arial" w:cs="Arial"/>
                <w:sz w:val="24"/>
                <w:szCs w:val="24"/>
              </w:rPr>
            </w:pPr>
            <w:r w:rsidRPr="4EDB736E">
              <w:rPr>
                <w:rFonts w:ascii="Arial" w:hAnsi="Arial" w:cs="Arial"/>
                <w:sz w:val="24"/>
                <w:szCs w:val="24"/>
              </w:rPr>
              <w:t>Agency</w:t>
            </w:r>
            <w:r w:rsidRPr="4EDB736E" w:rsidR="421AC5BC">
              <w:rPr>
                <w:rFonts w:ascii="Arial" w:hAnsi="Arial" w:cs="Arial"/>
                <w:sz w:val="24"/>
                <w:szCs w:val="24"/>
              </w:rPr>
              <w:t>/ School</w:t>
            </w:r>
          </w:p>
        </w:tc>
        <w:tc>
          <w:tcPr>
            <w:tcW w:w="2254" w:type="dxa"/>
          </w:tcPr>
          <w:p w:rsidR="007A1F3D" w:rsidP="004D34CB" w:rsidRDefault="007A1F3D" w14:paraId="398514BF" w14:textId="4F564B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info. </w:t>
            </w:r>
          </w:p>
        </w:tc>
        <w:tc>
          <w:tcPr>
            <w:tcW w:w="2255" w:type="dxa"/>
          </w:tcPr>
          <w:p w:rsidR="007A1F3D" w:rsidP="004D34CB" w:rsidRDefault="007A1F3D" w14:paraId="4179B895" w14:textId="65E06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info</w:t>
            </w:r>
          </w:p>
        </w:tc>
      </w:tr>
      <w:tr w:rsidR="007A1F3D" w:rsidTr="4EDB736E" w14:paraId="35DD6989" w14:textId="77777777">
        <w:tc>
          <w:tcPr>
            <w:tcW w:w="2254" w:type="dxa"/>
          </w:tcPr>
          <w:p w:rsidR="007A1F3D" w:rsidP="004D34CB" w:rsidRDefault="007A1F3D" w14:paraId="3A564C3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7A1F3D" w:rsidP="004D34CB" w:rsidRDefault="007A1F3D" w14:paraId="1BB5D13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7A1F3D" w:rsidP="004D34CB" w:rsidRDefault="007A1F3D" w14:paraId="2928D80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7A1F3D" w:rsidP="004D34CB" w:rsidRDefault="007A1F3D" w14:paraId="1EF4F16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F3D" w:rsidTr="4EDB736E" w14:paraId="2C528EDD" w14:textId="77777777">
        <w:tc>
          <w:tcPr>
            <w:tcW w:w="2254" w:type="dxa"/>
          </w:tcPr>
          <w:p w:rsidR="007A1F3D" w:rsidP="004D34CB" w:rsidRDefault="007A1F3D" w14:paraId="0A268F4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7A1F3D" w:rsidP="004D34CB" w:rsidRDefault="007A1F3D" w14:paraId="0454515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7A1F3D" w:rsidP="004D34CB" w:rsidRDefault="007A1F3D" w14:paraId="31C164A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7A1F3D" w:rsidP="004D34CB" w:rsidRDefault="007A1F3D" w14:paraId="6340142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F3D" w:rsidTr="4EDB736E" w14:paraId="2A709FC2" w14:textId="77777777">
        <w:tc>
          <w:tcPr>
            <w:tcW w:w="2254" w:type="dxa"/>
          </w:tcPr>
          <w:p w:rsidR="007A1F3D" w:rsidP="004D34CB" w:rsidRDefault="007A1F3D" w14:paraId="763F749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7A1F3D" w:rsidP="004D34CB" w:rsidRDefault="007A1F3D" w14:paraId="7B67FF6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7A1F3D" w:rsidP="004D34CB" w:rsidRDefault="007A1F3D" w14:paraId="5FBDB75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7A1F3D" w:rsidP="004D34CB" w:rsidRDefault="007A1F3D" w14:paraId="0C300D0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F3D" w:rsidTr="4EDB736E" w14:paraId="7D46C943" w14:textId="77777777">
        <w:tc>
          <w:tcPr>
            <w:tcW w:w="2254" w:type="dxa"/>
          </w:tcPr>
          <w:p w:rsidR="007A1F3D" w:rsidP="004D34CB" w:rsidRDefault="007A1F3D" w14:paraId="3DADA3A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7A1F3D" w:rsidP="004D34CB" w:rsidRDefault="007A1F3D" w14:paraId="496B1C4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7A1F3D" w:rsidP="004D34CB" w:rsidRDefault="007A1F3D" w14:paraId="2D28798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7A1F3D" w:rsidP="004D34CB" w:rsidRDefault="007A1F3D" w14:paraId="04CB108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D465AF" w:rsidR="007A1F3D" w:rsidP="004D34CB" w:rsidRDefault="007A1F3D" w14:paraId="3D6772FC" w14:textId="77777777">
      <w:pPr>
        <w:rPr>
          <w:rFonts w:ascii="Arial" w:hAnsi="Arial" w:cs="Arial"/>
          <w:sz w:val="24"/>
          <w:szCs w:val="24"/>
        </w:rPr>
      </w:pPr>
    </w:p>
    <w:sectPr w:rsidRPr="00D465AF" w:rsidR="007A1F3D" w:rsidSect="00D566E4">
      <w:headerReference w:type="even" r:id="rId10"/>
      <w:headerReference w:type="default" r:id="rId11"/>
      <w:headerReference w:type="first" r:id="rId12"/>
      <w:pgSz w:w="11907" w:h="16839" w:orient="portrait" w:code="9"/>
      <w:pgMar w:top="1440" w:right="1440" w:bottom="1440" w:left="1440" w:header="397" w:footer="1528" w:gutter="0"/>
      <w:cols w:space="708"/>
      <w:titlePg/>
      <w:docGrid w:linePitch="360"/>
      <w:footerReference w:type="default" r:id="R114faaa76b4340e9"/>
      <w:footerReference w:type="first" r:id="R6c7a21b2179b4aa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C32" w:rsidRDefault="00B61C32" w14:paraId="31C14CAE" w14:textId="77777777">
      <w:r>
        <w:separator/>
      </w:r>
    </w:p>
  </w:endnote>
  <w:endnote w:type="continuationSeparator" w:id="0">
    <w:p w:rsidR="00B61C32" w:rsidRDefault="00B61C32" w14:paraId="3716C2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5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CAE48A" w:rsidTr="3490AAF3" w14:paraId="12873A78">
      <w:trPr>
        <w:trHeight w:val="300"/>
      </w:trPr>
      <w:tc>
        <w:tcPr>
          <w:tcW w:w="3005" w:type="dxa"/>
          <w:tcMar/>
        </w:tcPr>
        <w:p w:rsidR="55CAE48A" w:rsidP="55CAE48A" w:rsidRDefault="55CAE48A" w14:paraId="7B6B9A4C" w14:textId="5310BFC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CAE48A" w:rsidP="55CAE48A" w:rsidRDefault="55CAE48A" w14:paraId="4EE0B64F" w14:textId="4E249D8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5CAE48A" w:rsidP="55CAE48A" w:rsidRDefault="55CAE48A" w14:paraId="41A2AE85" w14:textId="6E0AB044">
          <w:pPr>
            <w:pStyle w:val="Header"/>
            <w:bidi w:val="0"/>
            <w:ind w:right="-115"/>
            <w:jc w:val="right"/>
          </w:pPr>
        </w:p>
      </w:tc>
    </w:tr>
  </w:tbl>
  <w:p w:rsidR="55CAE48A" w:rsidP="55CAE48A" w:rsidRDefault="55CAE48A" w14:paraId="7A32843F" w14:textId="75426E29">
    <w:pPr>
      <w:pStyle w:val="Footer"/>
      <w:bidi w:val="0"/>
    </w:pPr>
    <w:r w:rsidR="3490AAF3">
      <w:drawing>
        <wp:anchor distT="0" distB="0" distL="114300" distR="114300" simplePos="0" relativeHeight="251658240" behindDoc="0" locked="0" layoutInCell="1" allowOverlap="1" wp14:editId="1C66AC6B" wp14:anchorId="2366A5DD">
          <wp:simplePos x="0" y="0"/>
          <wp:positionH relativeFrom="column">
            <wp:posOffset>990600</wp:posOffset>
          </wp:positionH>
          <wp:positionV relativeFrom="paragraph">
            <wp:posOffset>0</wp:posOffset>
          </wp:positionV>
          <wp:extent cx="3598817" cy="793289"/>
          <wp:effectExtent l="0" t="0" r="0" b="0"/>
          <wp:wrapNone/>
          <wp:docPr id="144599554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45995545" name="Picture 1445995545"/>
                  <pic:cNvPicPr/>
                </pic:nvPicPr>
                <pic:blipFill>
                  <a:blip xmlns:r="http://schemas.openxmlformats.org/officeDocument/2006/relationships" r:embed="rId145495622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598817" cy="793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CAE48A" w:rsidTr="55CAE48A" w14:paraId="6EC4AA52">
      <w:trPr>
        <w:trHeight w:val="300"/>
      </w:trPr>
      <w:tc>
        <w:tcPr>
          <w:tcW w:w="3005" w:type="dxa"/>
          <w:tcMar/>
        </w:tcPr>
        <w:p w:rsidR="55CAE48A" w:rsidP="55CAE48A" w:rsidRDefault="55CAE48A" w14:paraId="0962C78B" w14:textId="79505C3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CAE48A" w:rsidP="55CAE48A" w:rsidRDefault="55CAE48A" w14:paraId="03EA62A6" w14:textId="026B7AA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5CAE48A" w:rsidP="55CAE48A" w:rsidRDefault="55CAE48A" w14:paraId="47525188" w14:textId="1CEBB04D">
          <w:pPr>
            <w:pStyle w:val="Header"/>
            <w:bidi w:val="0"/>
            <w:ind w:right="-115"/>
            <w:jc w:val="right"/>
          </w:pPr>
        </w:p>
      </w:tc>
    </w:tr>
  </w:tbl>
  <w:p w:rsidR="55CAE48A" w:rsidP="55CAE48A" w:rsidRDefault="55CAE48A" w14:paraId="093D4A2D" w14:textId="7DAB517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C32" w:rsidRDefault="00B61C32" w14:paraId="6325FAC6" w14:textId="77777777">
      <w:r>
        <w:separator/>
      </w:r>
    </w:p>
  </w:footnote>
  <w:footnote w:type="continuationSeparator" w:id="0">
    <w:p w:rsidR="00B61C32" w:rsidRDefault="00B61C32" w14:paraId="31DD90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D7DF0" w:rsidRDefault="007C5992" w14:paraId="431A5281" w14:textId="77777777">
    <w:pPr>
      <w:pStyle w:val="Header"/>
      <w:jc w:val="right"/>
    </w:pPr>
    <w:r>
      <w:rPr>
        <w:noProof/>
        <w:lang w:eastAsia="en-GB"/>
      </w:rPr>
      <w:drawing>
        <wp:inline distT="0" distB="0" distL="0" distR="0" wp14:anchorId="2BD7E928" wp14:editId="151862EC">
          <wp:extent cx="2921000" cy="10922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D7DF0" w:rsidRDefault="001C22A8" w14:paraId="09765C57" w14:textId="01E756AD">
    <w:pPr>
      <w:pStyle w:val="Header"/>
      <w:jc w:val="right"/>
    </w:pPr>
    <w:r w:rsidR="55CAE48A">
      <w:drawing>
        <wp:anchor distT="0" distB="0" distL="114300" distR="114300" simplePos="0" relativeHeight="251658240" behindDoc="0" locked="0" layoutInCell="1" allowOverlap="1" wp14:editId="2F9B43BB" wp14:anchorId="28C96FB3">
          <wp:simplePos x="0" y="0"/>
          <wp:positionH relativeFrom="column">
            <wp:posOffset>1190625</wp:posOffset>
          </wp:positionH>
          <wp:positionV relativeFrom="paragraph">
            <wp:posOffset>-1809750</wp:posOffset>
          </wp:positionV>
          <wp:extent cx="3228116" cy="714375"/>
          <wp:effectExtent l="0" t="0" r="0" b="0"/>
          <wp:wrapNone/>
          <wp:docPr id="212015287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20152876" name="Picture 2120152876"/>
                  <pic:cNvPicPr/>
                </pic:nvPicPr>
                <pic:blipFill>
                  <a:blip xmlns:r="http://schemas.openxmlformats.org/officeDocument/2006/relationships" r:embed="rId201249556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28116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5CAE48A">
      <w:drawing>
        <wp:inline wp14:editId="6846664F" wp14:anchorId="7C84235D">
          <wp:extent cx="2235200" cy="901700"/>
          <wp:effectExtent l="0" t="0" r="0" b="0"/>
          <wp:docPr id="5" name="Picture 5" descr="MCFB_LOGO2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2" descr="MCFB_LOGO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70"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D7DF0" w:rsidRDefault="007C5992" w14:paraId="59EA402C" w14:textId="77777777">
    <w:pPr>
      <w:pStyle w:val="Header"/>
      <w:jc w:val="right"/>
      <w:rPr>
        <w:noProof/>
        <w:lang w:val="en-US"/>
      </w:rPr>
    </w:pPr>
    <w:r>
      <w:rPr>
        <w:noProof/>
        <w:lang w:eastAsia="en-GB"/>
      </w:rPr>
      <w:drawing>
        <wp:inline distT="0" distB="0" distL="0" distR="0" wp14:anchorId="6397C4D5" wp14:editId="50671C0F">
          <wp:extent cx="2235200" cy="901700"/>
          <wp:effectExtent l="0" t="0" r="0" b="0"/>
          <wp:docPr id="2" name="Picture 2" descr="MCFB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FB_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70"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5385"/>
    <w:multiLevelType w:val="hybridMultilevel"/>
    <w:tmpl w:val="EEF26732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20FD500E"/>
    <w:multiLevelType w:val="hybridMultilevel"/>
    <w:tmpl w:val="7FFEB2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89D7D2E"/>
    <w:multiLevelType w:val="hybridMultilevel"/>
    <w:tmpl w:val="6EA88C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4607162">
    <w:abstractNumId w:val="2"/>
  </w:num>
  <w:num w:numId="2" w16cid:durableId="733549951">
    <w:abstractNumId w:val="1"/>
  </w:num>
  <w:num w:numId="3" w16cid:durableId="138309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AF"/>
    <w:rsid w:val="00013C8F"/>
    <w:rsid w:val="00053580"/>
    <w:rsid w:val="00053B30"/>
    <w:rsid w:val="0005787A"/>
    <w:rsid w:val="00062AC2"/>
    <w:rsid w:val="00070B21"/>
    <w:rsid w:val="000B4535"/>
    <w:rsid w:val="000B6883"/>
    <w:rsid w:val="0013623F"/>
    <w:rsid w:val="001472F5"/>
    <w:rsid w:val="001944CA"/>
    <w:rsid w:val="001A6F19"/>
    <w:rsid w:val="001B22BB"/>
    <w:rsid w:val="001C22A8"/>
    <w:rsid w:val="001C77A7"/>
    <w:rsid w:val="001D12DE"/>
    <w:rsid w:val="002129E6"/>
    <w:rsid w:val="002539D6"/>
    <w:rsid w:val="00256632"/>
    <w:rsid w:val="00265082"/>
    <w:rsid w:val="002675B1"/>
    <w:rsid w:val="00291BF3"/>
    <w:rsid w:val="00297085"/>
    <w:rsid w:val="002C12C7"/>
    <w:rsid w:val="002C46AB"/>
    <w:rsid w:val="002C694E"/>
    <w:rsid w:val="002F132B"/>
    <w:rsid w:val="00322E73"/>
    <w:rsid w:val="00336A80"/>
    <w:rsid w:val="00351F31"/>
    <w:rsid w:val="00383D5D"/>
    <w:rsid w:val="003F3268"/>
    <w:rsid w:val="004050D7"/>
    <w:rsid w:val="0044205F"/>
    <w:rsid w:val="00466BDC"/>
    <w:rsid w:val="0047611D"/>
    <w:rsid w:val="004C1AAD"/>
    <w:rsid w:val="004D34CB"/>
    <w:rsid w:val="005254DD"/>
    <w:rsid w:val="00572587"/>
    <w:rsid w:val="005834F0"/>
    <w:rsid w:val="00594F4C"/>
    <w:rsid w:val="005B2576"/>
    <w:rsid w:val="005D7DF0"/>
    <w:rsid w:val="00616F2B"/>
    <w:rsid w:val="00650FD7"/>
    <w:rsid w:val="0065353D"/>
    <w:rsid w:val="006806D9"/>
    <w:rsid w:val="006B4794"/>
    <w:rsid w:val="006E2578"/>
    <w:rsid w:val="006F6C64"/>
    <w:rsid w:val="007220ED"/>
    <w:rsid w:val="0072629E"/>
    <w:rsid w:val="00753A6E"/>
    <w:rsid w:val="00764DB8"/>
    <w:rsid w:val="00772B10"/>
    <w:rsid w:val="00796616"/>
    <w:rsid w:val="007A1F3D"/>
    <w:rsid w:val="007C0D87"/>
    <w:rsid w:val="007C5992"/>
    <w:rsid w:val="007C5D11"/>
    <w:rsid w:val="007C68A2"/>
    <w:rsid w:val="007E0B84"/>
    <w:rsid w:val="007F3244"/>
    <w:rsid w:val="00856075"/>
    <w:rsid w:val="00885257"/>
    <w:rsid w:val="00893DC9"/>
    <w:rsid w:val="008D6107"/>
    <w:rsid w:val="009025A1"/>
    <w:rsid w:val="0091114E"/>
    <w:rsid w:val="00913561"/>
    <w:rsid w:val="00920696"/>
    <w:rsid w:val="009F306C"/>
    <w:rsid w:val="00A03DF3"/>
    <w:rsid w:val="00A404D5"/>
    <w:rsid w:val="00A4120A"/>
    <w:rsid w:val="00A52811"/>
    <w:rsid w:val="00A76498"/>
    <w:rsid w:val="00A90772"/>
    <w:rsid w:val="00AA571F"/>
    <w:rsid w:val="00AC773F"/>
    <w:rsid w:val="00AE1084"/>
    <w:rsid w:val="00AE20A1"/>
    <w:rsid w:val="00B32227"/>
    <w:rsid w:val="00B53E46"/>
    <w:rsid w:val="00B61C32"/>
    <w:rsid w:val="00B70DBB"/>
    <w:rsid w:val="00B70E89"/>
    <w:rsid w:val="00BB4BF0"/>
    <w:rsid w:val="00BD0A34"/>
    <w:rsid w:val="00BE1E0A"/>
    <w:rsid w:val="00C023BA"/>
    <w:rsid w:val="00C124A5"/>
    <w:rsid w:val="00C23D74"/>
    <w:rsid w:val="00C86ABE"/>
    <w:rsid w:val="00C90EE7"/>
    <w:rsid w:val="00C92D59"/>
    <w:rsid w:val="00D465AF"/>
    <w:rsid w:val="00D47C3C"/>
    <w:rsid w:val="00D566E4"/>
    <w:rsid w:val="00D9156C"/>
    <w:rsid w:val="00DD0750"/>
    <w:rsid w:val="00DD1559"/>
    <w:rsid w:val="00DE13E3"/>
    <w:rsid w:val="00E02336"/>
    <w:rsid w:val="00E13B51"/>
    <w:rsid w:val="00E24D01"/>
    <w:rsid w:val="00E340AB"/>
    <w:rsid w:val="00E6767D"/>
    <w:rsid w:val="00E84247"/>
    <w:rsid w:val="00E85F4A"/>
    <w:rsid w:val="00E86C3E"/>
    <w:rsid w:val="00EB6F93"/>
    <w:rsid w:val="00ED701D"/>
    <w:rsid w:val="00EE3B9A"/>
    <w:rsid w:val="00EF0DA1"/>
    <w:rsid w:val="00F10F96"/>
    <w:rsid w:val="00F166DB"/>
    <w:rsid w:val="00F2392E"/>
    <w:rsid w:val="00F35E92"/>
    <w:rsid w:val="00F5581D"/>
    <w:rsid w:val="00FE09A0"/>
    <w:rsid w:val="00FF6651"/>
    <w:rsid w:val="08974EB8"/>
    <w:rsid w:val="0A813FD5"/>
    <w:rsid w:val="0B68CD1A"/>
    <w:rsid w:val="0C560BAE"/>
    <w:rsid w:val="0D22E856"/>
    <w:rsid w:val="0D746EB9"/>
    <w:rsid w:val="0E3314C7"/>
    <w:rsid w:val="0FF9703F"/>
    <w:rsid w:val="1471FC21"/>
    <w:rsid w:val="149D39AC"/>
    <w:rsid w:val="1545A98E"/>
    <w:rsid w:val="165C9F1D"/>
    <w:rsid w:val="1D106DC1"/>
    <w:rsid w:val="1E5C77CC"/>
    <w:rsid w:val="20B920F1"/>
    <w:rsid w:val="2169A9E8"/>
    <w:rsid w:val="21CDBA0A"/>
    <w:rsid w:val="21E1E3A9"/>
    <w:rsid w:val="231341D3"/>
    <w:rsid w:val="24BEF62F"/>
    <w:rsid w:val="2577B35C"/>
    <w:rsid w:val="25C8335A"/>
    <w:rsid w:val="2733450A"/>
    <w:rsid w:val="2D68ED95"/>
    <w:rsid w:val="2FBA082E"/>
    <w:rsid w:val="303573D2"/>
    <w:rsid w:val="3490AAF3"/>
    <w:rsid w:val="36538550"/>
    <w:rsid w:val="378DCF55"/>
    <w:rsid w:val="389442C2"/>
    <w:rsid w:val="3D374DCA"/>
    <w:rsid w:val="3D8E6C92"/>
    <w:rsid w:val="421AC5BC"/>
    <w:rsid w:val="423A22AE"/>
    <w:rsid w:val="4276921B"/>
    <w:rsid w:val="43874B8E"/>
    <w:rsid w:val="44AFE26C"/>
    <w:rsid w:val="450F3751"/>
    <w:rsid w:val="459DAF6C"/>
    <w:rsid w:val="48F6111B"/>
    <w:rsid w:val="4A838A99"/>
    <w:rsid w:val="4C5665F4"/>
    <w:rsid w:val="4D9E4F7E"/>
    <w:rsid w:val="4EDB736E"/>
    <w:rsid w:val="4F8D4258"/>
    <w:rsid w:val="55CAE48A"/>
    <w:rsid w:val="55D75798"/>
    <w:rsid w:val="569429F7"/>
    <w:rsid w:val="5804CE86"/>
    <w:rsid w:val="591DEAFB"/>
    <w:rsid w:val="5B045DE8"/>
    <w:rsid w:val="5DE51D6F"/>
    <w:rsid w:val="5F34BFFF"/>
    <w:rsid w:val="66D8B6D4"/>
    <w:rsid w:val="6809E0E6"/>
    <w:rsid w:val="718DC196"/>
    <w:rsid w:val="742AEA6F"/>
    <w:rsid w:val="7479584B"/>
    <w:rsid w:val="771500B5"/>
    <w:rsid w:val="791AD7C1"/>
    <w:rsid w:val="7975B7B0"/>
    <w:rsid w:val="7A089E6F"/>
    <w:rsid w:val="7A4E5B11"/>
    <w:rsid w:val="7B42F43B"/>
    <w:rsid w:val="7BBEBE30"/>
    <w:rsid w:val="7BC2E16E"/>
    <w:rsid w:val="7FADBFC9"/>
    <w:rsid w:val="7FF1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FE0359C"/>
  <w15:docId w15:val="{04DA8A63-4388-4307-A11F-ED1AAB9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99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65AF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2E73"/>
    <w:pPr>
      <w:keepNext/>
      <w:spacing w:after="20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2E73"/>
    <w:pPr>
      <w:keepNext/>
      <w:spacing w:after="20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22E7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322E73"/>
    <w:pPr>
      <w:keepNext/>
      <w:keepLines/>
      <w:spacing w:before="200" w:after="200" w:line="276" w:lineRule="auto"/>
      <w:outlineLvl w:val="3"/>
    </w:pPr>
    <w:rPr>
      <w:rFonts w:ascii="Cambria" w:hAnsi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styleId="Heading2Char" w:customStyle="1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styleId="Heading3Char" w:customStyle="1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styleId="Heading4Char" w:customStyle="1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en-GB" w:eastAsia="x-none"/>
    </w:rPr>
  </w:style>
  <w:style w:type="character" w:styleId="CharChar8" w:customStyle="1">
    <w:name w:val="Char Char8"/>
    <w:locked/>
    <w:rsid w:val="00322E73"/>
    <w:rPr>
      <w:rFonts w:ascii="Cambria" w:hAnsi="Cambria"/>
      <w:b/>
      <w:kern w:val="32"/>
      <w:sz w:val="32"/>
      <w:lang w:val="en-GB" w:eastAsia="x-none"/>
    </w:rPr>
  </w:style>
  <w:style w:type="character" w:styleId="CharChar7" w:customStyle="1">
    <w:name w:val="Char Char7"/>
    <w:semiHidden/>
    <w:locked/>
    <w:rsid w:val="00322E73"/>
    <w:rPr>
      <w:rFonts w:ascii="Cambria" w:hAnsi="Cambria"/>
      <w:b/>
      <w:i/>
      <w:sz w:val="28"/>
      <w:lang w:val="en-GB" w:eastAsia="x-none"/>
    </w:rPr>
  </w:style>
  <w:style w:type="character" w:styleId="CharChar6" w:customStyle="1">
    <w:name w:val="Char Char6"/>
    <w:locked/>
    <w:rsid w:val="00322E73"/>
    <w:rPr>
      <w:rFonts w:ascii="Cambria" w:hAnsi="Cambria"/>
      <w:b/>
      <w:color w:val="4F81BD"/>
      <w:sz w:val="24"/>
      <w:lang w:val="x-none" w:eastAsia="en-US"/>
    </w:rPr>
  </w:style>
  <w:style w:type="character" w:styleId="CharChar5" w:customStyle="1">
    <w:name w:val="Char Char5"/>
    <w:semiHidden/>
    <w:locked/>
    <w:rsid w:val="00322E73"/>
    <w:rPr>
      <w:rFonts w:ascii="Cambria" w:hAnsi="Cambria"/>
      <w:b/>
      <w:i/>
      <w:color w:val="4F81BD"/>
      <w:sz w:val="24"/>
      <w:lang w:val="x-none" w:eastAsia="en-US"/>
    </w:rPr>
  </w:style>
  <w:style w:type="paragraph" w:styleId="Header">
    <w:name w:val="header"/>
    <w:basedOn w:val="Normal"/>
    <w:link w:val="HeaderChar"/>
    <w:semiHidden/>
    <w:rsid w:val="00322E73"/>
    <w:pPr>
      <w:tabs>
        <w:tab w:val="center" w:pos="4320"/>
        <w:tab w:val="right" w:pos="8640"/>
      </w:tabs>
      <w:spacing w:after="200" w:line="276" w:lineRule="auto"/>
    </w:pPr>
  </w:style>
  <w:style w:type="character" w:styleId="HeaderChar" w:customStyle="1">
    <w:name w:val="Header Char"/>
    <w:link w:val="Header"/>
    <w:semiHidden/>
    <w:locked/>
    <w:rPr>
      <w:rFonts w:ascii="Arial" w:hAnsi="Arial" w:cs="Times New Roman"/>
      <w:sz w:val="24"/>
      <w:szCs w:val="24"/>
      <w:lang w:val="en-GB" w:eastAsia="x-none"/>
    </w:rPr>
  </w:style>
  <w:style w:type="character" w:styleId="CharChar4" w:customStyle="1">
    <w:name w:val="Char Char4"/>
    <w:semiHidden/>
    <w:locked/>
    <w:rsid w:val="00322E73"/>
    <w:rPr>
      <w:rFonts w:ascii="Arial" w:hAnsi="Arial"/>
      <w:sz w:val="24"/>
      <w:lang w:val="en-GB" w:eastAsia="x-none"/>
    </w:rPr>
  </w:style>
  <w:style w:type="paragraph" w:styleId="Footer">
    <w:name w:val="footer"/>
    <w:basedOn w:val="Normal"/>
    <w:link w:val="FooterChar"/>
    <w:semiHidden/>
    <w:rsid w:val="00322E73"/>
    <w:pPr>
      <w:tabs>
        <w:tab w:val="center" w:pos="4320"/>
        <w:tab w:val="right" w:pos="8640"/>
      </w:tabs>
      <w:spacing w:after="200" w:line="276" w:lineRule="auto"/>
    </w:pPr>
  </w:style>
  <w:style w:type="character" w:styleId="FooterChar" w:customStyle="1">
    <w:name w:val="Footer Char"/>
    <w:link w:val="Footer"/>
    <w:semiHidden/>
    <w:locked/>
    <w:rPr>
      <w:rFonts w:ascii="Arial" w:hAnsi="Arial" w:cs="Times New Roman"/>
      <w:sz w:val="24"/>
      <w:szCs w:val="24"/>
      <w:lang w:val="en-GB" w:eastAsia="x-none"/>
    </w:rPr>
  </w:style>
  <w:style w:type="character" w:styleId="CharChar3" w:customStyle="1">
    <w:name w:val="Char Char3"/>
    <w:semiHidden/>
    <w:locked/>
    <w:rsid w:val="00322E73"/>
    <w:rPr>
      <w:rFonts w:ascii="Arial" w:hAnsi="Arial"/>
      <w:sz w:val="24"/>
      <w:lang w:val="en-GB" w:eastAsia="x-none"/>
    </w:rPr>
  </w:style>
  <w:style w:type="character" w:styleId="Hyperlink">
    <w:name w:val="Hyperlink"/>
    <w:uiPriority w:val="99"/>
    <w:rsid w:val="00322E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322E73"/>
    <w:pPr>
      <w:spacing w:after="200" w:line="276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semiHidden/>
    <w:locked/>
    <w:rPr>
      <w:rFonts w:cs="Times New Roman"/>
      <w:sz w:val="2"/>
      <w:lang w:val="en-GB" w:eastAsia="x-none"/>
    </w:rPr>
  </w:style>
  <w:style w:type="character" w:styleId="CharChar2" w:customStyle="1">
    <w:name w:val="Char Char2"/>
    <w:locked/>
    <w:rsid w:val="00322E73"/>
    <w:rPr>
      <w:rFonts w:ascii="Tahoma" w:hAnsi="Tahoma"/>
      <w:sz w:val="16"/>
      <w:lang w:val="x-none" w:eastAsia="en-US"/>
    </w:rPr>
  </w:style>
  <w:style w:type="paragraph" w:styleId="BodyText">
    <w:name w:val="Body Text"/>
    <w:basedOn w:val="Normal"/>
    <w:link w:val="BodyTextChar"/>
    <w:rsid w:val="00322E73"/>
    <w:pPr>
      <w:spacing w:after="200" w:line="276" w:lineRule="auto"/>
    </w:pPr>
    <w:rPr>
      <w:rFonts w:ascii="Calibri" w:hAnsi="Calibri"/>
      <w:b/>
      <w:bCs/>
    </w:rPr>
  </w:style>
  <w:style w:type="character" w:styleId="BodyTextChar" w:customStyle="1">
    <w:name w:val="Body Text Char"/>
    <w:link w:val="BodyText"/>
    <w:locked/>
    <w:rPr>
      <w:rFonts w:ascii="Arial" w:hAnsi="Arial" w:cs="Times New Roman"/>
      <w:sz w:val="24"/>
      <w:szCs w:val="24"/>
      <w:lang w:val="en-GB" w:eastAsia="x-none"/>
    </w:rPr>
  </w:style>
  <w:style w:type="character" w:styleId="CharChar1" w:customStyle="1">
    <w:name w:val="Char Char1"/>
    <w:locked/>
    <w:rsid w:val="00322E73"/>
    <w:rPr>
      <w:rFonts w:ascii="Calibri" w:hAnsi="Calibri"/>
      <w:b/>
      <w:sz w:val="24"/>
      <w:lang w:val="x-none" w:eastAsia="en-US"/>
    </w:rPr>
  </w:style>
  <w:style w:type="paragraph" w:styleId="ListParagraph">
    <w:name w:val="List Paragraph"/>
    <w:basedOn w:val="Normal"/>
    <w:uiPriority w:val="99"/>
    <w:qFormat/>
    <w:rsid w:val="00322E73"/>
    <w:pPr>
      <w:spacing w:after="240" w:line="240" w:lineRule="atLeast"/>
      <w:ind w:left="720"/>
      <w:contextualSpacing/>
    </w:pPr>
    <w:rPr>
      <w:szCs w:val="20"/>
    </w:rPr>
  </w:style>
  <w:style w:type="paragraph" w:styleId="BodyText3">
    <w:name w:val="Body Text 3"/>
    <w:basedOn w:val="Normal"/>
    <w:link w:val="BodyText3Char"/>
    <w:semiHidden/>
    <w:rsid w:val="00322E73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semiHidden/>
    <w:locked/>
    <w:rPr>
      <w:rFonts w:ascii="Arial" w:hAnsi="Arial" w:cs="Times New Roman"/>
      <w:sz w:val="16"/>
      <w:szCs w:val="16"/>
      <w:lang w:val="en-GB" w:eastAsia="x-none"/>
    </w:rPr>
  </w:style>
  <w:style w:type="character" w:styleId="CharChar" w:customStyle="1">
    <w:name w:val="Char Char"/>
    <w:locked/>
    <w:rsid w:val="00322E73"/>
    <w:rPr>
      <w:rFonts w:ascii="Arial" w:hAnsi="Arial"/>
      <w:sz w:val="16"/>
      <w:lang w:val="x-none" w:eastAsia="en-US"/>
    </w:rPr>
  </w:style>
  <w:style w:type="paragraph" w:styleId="NormalWeb">
    <w:name w:val="Normal (Web)"/>
    <w:basedOn w:val="Normal"/>
    <w:semiHidden/>
    <w:rsid w:val="00322E73"/>
    <w:pPr>
      <w:spacing w:before="100" w:beforeAutospacing="1" w:after="100" w:afterAutospacing="1"/>
    </w:pPr>
    <w:rPr>
      <w:rFonts w:ascii="Arial Unicode MS" w:hAnsi="Arial Unicode MS" w:eastAsia="Arial Unicode MS" w:cs="Arial Unicode MS"/>
      <w:noProof/>
    </w:rPr>
  </w:style>
  <w:style w:type="paragraph" w:styleId="BodyTextIndent">
    <w:name w:val="Body Text Indent"/>
    <w:basedOn w:val="Normal"/>
    <w:link w:val="BodyTextIndentChar"/>
    <w:semiHidden/>
    <w:rsid w:val="00322E73"/>
    <w:pPr>
      <w:ind w:left="720"/>
    </w:pPr>
    <w:rPr>
      <w:b/>
      <w:bCs/>
    </w:rPr>
  </w:style>
  <w:style w:type="character" w:styleId="BodyTextIndentChar" w:customStyle="1">
    <w:name w:val="Body Text Indent Char"/>
    <w:link w:val="BodyTextIndent"/>
    <w:semiHidden/>
    <w:locked/>
    <w:rPr>
      <w:rFonts w:ascii="Arial" w:hAnsi="Arial" w:cs="Times New Roman"/>
      <w:sz w:val="24"/>
      <w:szCs w:val="24"/>
      <w:lang w:val="en-GB" w:eastAsia="x-none"/>
    </w:rPr>
  </w:style>
  <w:style w:type="paragraph" w:styleId="Date">
    <w:name w:val="Date"/>
    <w:basedOn w:val="Normal"/>
    <w:next w:val="Normal"/>
    <w:link w:val="DateChar"/>
    <w:semiHidden/>
    <w:rsid w:val="005B2576"/>
  </w:style>
  <w:style w:type="character" w:styleId="DateChar" w:customStyle="1">
    <w:name w:val="Date Char"/>
    <w:link w:val="Date"/>
    <w:semiHidden/>
    <w:locked/>
    <w:rsid w:val="005B2576"/>
    <w:rPr>
      <w:rFonts w:ascii="Arial" w:hAnsi="Arial" w:cs="Times New Roman"/>
      <w:sz w:val="24"/>
      <w:szCs w:val="24"/>
      <w:lang w:val="x-none" w:eastAsia="en-US"/>
    </w:rPr>
  </w:style>
  <w:style w:type="paragraph" w:styleId="NoSpacing">
    <w:name w:val="No Spacing"/>
    <w:uiPriority w:val="1"/>
    <w:qFormat/>
    <w:rsid w:val="00053580"/>
    <w:rPr>
      <w:rFonts w:ascii="Calibri" w:hAnsi="Calibri" w:eastAsia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65AF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1C22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Pr>
      <w:rFonts w:asciiTheme="minorHAnsi" w:hAnsiTheme="minorHAnsi" w:eastAsiaTheme="minorHAnsi" w:cstheme="minorBidi"/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footer" Target="footer5.xml" Id="R114faaa76b4340e9" /><Relationship Type="http://schemas.openxmlformats.org/officeDocument/2006/relationships/footer" Target="footer6.xml" Id="R6c7a21b2179b4aa2" /></Relationships>
</file>

<file path=word/_rels/footer5.xml.rels>&#65279;<?xml version="1.0" encoding="utf-8"?><Relationships xmlns="http://schemas.openxmlformats.org/package/2006/relationships"><Relationship Type="http://schemas.openxmlformats.org/officeDocument/2006/relationships/image" Target="/media/image3.png" Id="rId145495622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media/image4.png" Id="rId2012495563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%20Kearns\Downloads\MCFB%20letter%20headed%20paper%202019%20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e63a1-79f7-4b74-92e7-7395f933cba1">
      <Terms xmlns="http://schemas.microsoft.com/office/infopath/2007/PartnerControls"/>
    </lcf76f155ced4ddcb4097134ff3c332f>
    <TaxCatchAll xmlns="034b7030-f055-415f-8492-de9663cd34df" xsi:nil="true"/>
    <SharedWithUsers xmlns="034b7030-f055-415f-8492-de9663cd34d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0B5A963BA07469BCA7124497E519F" ma:contentTypeVersion="15" ma:contentTypeDescription="Create a new document." ma:contentTypeScope="" ma:versionID="b2e0733a33e1330abb864192cc8aa257">
  <xsd:schema xmlns:xsd="http://www.w3.org/2001/XMLSchema" xmlns:xs="http://www.w3.org/2001/XMLSchema" xmlns:p="http://schemas.microsoft.com/office/2006/metadata/properties" xmlns:ns2="839e63a1-79f7-4b74-92e7-7395f933cba1" xmlns:ns3="034b7030-f055-415f-8492-de9663cd34df" targetNamespace="http://schemas.microsoft.com/office/2006/metadata/properties" ma:root="true" ma:fieldsID="1a54da661766dc644e5fd4e43e0c1399" ns2:_="" ns3:_="">
    <xsd:import namespace="839e63a1-79f7-4b74-92e7-7395f933cba1"/>
    <xsd:import namespace="034b7030-f055-415f-8492-de9663cd3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e63a1-79f7-4b74-92e7-7395f933c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d01eff-521b-40b2-aa1c-5c006a932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b7030-f055-415f-8492-de9663cd3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1a34adb-931c-46ae-8cf8-53ca4e647aec}" ma:internalName="TaxCatchAll" ma:showField="CatchAllData" ma:web="034b7030-f055-415f-8492-de9663cd3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333EB-AC96-4510-9537-CC2CF22D9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7BE79-8D8A-45CF-B58D-E9994DA006AF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cc73f2bd-ff9a-458a-8ac3-2b2eb74a7d88"/>
    <ds:schemaRef ds:uri="http://purl.org/dc/elements/1.1/"/>
    <ds:schemaRef ds:uri="http://schemas.openxmlformats.org/package/2006/metadata/core-properties"/>
    <ds:schemaRef ds:uri="c6057ace-a390-4c80-9ea5-e45eb3f818c9"/>
  </ds:schemaRefs>
</ds:datastoreItem>
</file>

<file path=customXml/itemProps3.xml><?xml version="1.0" encoding="utf-8"?>
<ds:datastoreItem xmlns:ds="http://schemas.openxmlformats.org/officeDocument/2006/customXml" ds:itemID="{865CE904-602F-443A-81B8-0D75C18F5A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MCFB letter headed paper 2019 1 (1)</ap:Template>
  <ap:Application>Microsoft Word for the web</ap:Application>
  <ap:DocSecurity>0</ap:DocSecurity>
  <ap:ScaleCrop>false</ap:ScaleCrop>
  <ap:Company>Leith Sure Start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System Administrator</dc:title>
  <dc:creator>Hannah Kearns</dc:creator>
  <cp:lastModifiedBy>Nyree Troughton</cp:lastModifiedBy>
  <cp:revision>8</cp:revision>
  <cp:lastPrinted>2018-11-07T10:50:00Z</cp:lastPrinted>
  <dcterms:created xsi:type="dcterms:W3CDTF">2026-01-22T13:49:00Z</dcterms:created>
  <dcterms:modified xsi:type="dcterms:W3CDTF">2026-01-27T15:40:37Z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0x010100F3E0B5A963BA07469BCA7124497E519F</vt:lpwstr>
  </property>
  <property fmtid="{D5CDD505-2E9C-101B-9397-08002B2CF9AE}" pid="3" name="MediaServiceImageTags">
    <vt:lpwstr/>
  </property>
  <property fmtid="{D5CDD505-2E9C-101B-9397-08002B2CF9AE}" pid="4" name="Order">
    <vt:r8>2055700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