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465AF" w:rsidR="00D465AF" w:rsidP="00D465AF" w:rsidRDefault="00D465AF" w14:paraId="2DE073DD" w14:textId="77777777">
      <w:pPr>
        <w:rPr>
          <w:rFonts w:ascii="Arial" w:hAnsi="Arial" w:cs="Arial"/>
          <w:sz w:val="24"/>
          <w:szCs w:val="24"/>
        </w:rPr>
      </w:pPr>
    </w:p>
    <w:p w:rsidR="002675B1" w:rsidRDefault="002675B1" w14:paraId="5A7A1DB6" w14:textId="46F7DB26">
      <w:r w:rsidRPr="3D865E2D" w:rsidR="002675B1">
        <w:rPr>
          <w:rFonts w:ascii="Arial" w:hAnsi="Arial" w:cs="Arial"/>
          <w:sz w:val="24"/>
          <w:szCs w:val="24"/>
        </w:rPr>
        <w:t>Referral Form – Young People aged 8 and over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B53E46" w:rsidTr="4EDB736E" w14:paraId="6AE6BB64" w14:textId="77777777">
        <w:trPr>
          <w:trHeight w:val="451"/>
        </w:trPr>
        <w:tc>
          <w:tcPr>
            <w:tcW w:w="9017" w:type="dxa"/>
            <w:gridSpan w:val="2"/>
            <w:tcMar/>
          </w:tcPr>
          <w:p w:rsidR="00B53E46" w:rsidP="6809E0E6" w:rsidRDefault="00B53E46" w14:paraId="42D11A32" w14:textId="0482A535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809E0E6" w:rsidR="00B53E4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Referrer information – please complete as </w:t>
            </w:r>
            <w:r w:rsidRPr="6809E0E6" w:rsidR="00B53E4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appropriate with</w:t>
            </w:r>
            <w:r w:rsidRPr="6809E0E6" w:rsidR="00B53E4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your own information</w:t>
            </w:r>
          </w:p>
        </w:tc>
      </w:tr>
      <w:tr w:rsidR="00B53E46" w:rsidTr="4EDB736E" w14:paraId="4234BDF3" w14:textId="77777777">
        <w:tc>
          <w:tcPr>
            <w:tcW w:w="3539" w:type="dxa"/>
            <w:tcMar/>
          </w:tcPr>
          <w:p w:rsidR="00B53E46" w:rsidP="00B53E46" w:rsidRDefault="00B53E46" w14:paraId="6365505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  <w:p w:rsidR="00B53E46" w:rsidP="004D34CB" w:rsidRDefault="00B53E46" w14:paraId="30AFD3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  <w:tcMar/>
          </w:tcPr>
          <w:p w:rsidR="00B53E46" w:rsidP="004D34CB" w:rsidRDefault="00B53E46" w14:paraId="64483C0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24D50B98" w14:textId="77777777">
        <w:tc>
          <w:tcPr>
            <w:tcW w:w="3539" w:type="dxa"/>
            <w:tcMar/>
          </w:tcPr>
          <w:p w:rsidR="00B53E46" w:rsidP="00B53E46" w:rsidRDefault="00B53E46" w14:paraId="4189C439" w14:textId="2E816A65">
            <w:pPr>
              <w:rPr>
                <w:rFonts w:ascii="Arial" w:hAnsi="Arial" w:cs="Arial"/>
                <w:sz w:val="24"/>
                <w:szCs w:val="24"/>
              </w:rPr>
            </w:pPr>
            <w:commentRangeStart w:id="911517711"/>
            <w:r w:rsidRPr="4EDB736E" w:rsidR="00B53E46">
              <w:rPr>
                <w:rFonts w:ascii="Arial" w:hAnsi="Arial" w:cs="Arial"/>
                <w:sz w:val="24"/>
                <w:szCs w:val="24"/>
              </w:rPr>
              <w:t>Agency</w:t>
            </w:r>
            <w:r w:rsidRPr="4EDB736E" w:rsidR="66D8B6D4">
              <w:rPr>
                <w:rFonts w:ascii="Arial" w:hAnsi="Arial" w:cs="Arial"/>
                <w:sz w:val="24"/>
                <w:szCs w:val="24"/>
              </w:rPr>
              <w:t xml:space="preserve">/ School </w:t>
            </w:r>
            <w:commentRangeEnd w:id="911517711"/>
            <w:r>
              <w:rPr>
                <w:rStyle w:val="CommentReference"/>
              </w:rPr>
              <w:commentReference w:id="911517711"/>
            </w:r>
            <w:r w:rsidRPr="4EDB736E" w:rsidR="00B53E46">
              <w:rPr>
                <w:rFonts w:ascii="Arial" w:hAnsi="Arial" w:cs="Arial"/>
                <w:sz w:val="24"/>
                <w:szCs w:val="24"/>
              </w:rPr>
              <w:t xml:space="preserve">&amp; role / relationship to young person: </w:t>
            </w:r>
          </w:p>
          <w:p w:rsidR="00B53E46" w:rsidP="004D34CB" w:rsidRDefault="00B53E46" w14:paraId="7C67FD7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  <w:tcMar/>
          </w:tcPr>
          <w:p w:rsidR="00B53E46" w:rsidP="004D34CB" w:rsidRDefault="00B53E46" w14:paraId="3C730D6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4B2D7B62" w14:textId="77777777">
        <w:tc>
          <w:tcPr>
            <w:tcW w:w="3539" w:type="dxa"/>
            <w:tcMar/>
          </w:tcPr>
          <w:p w:rsidR="00B53E46" w:rsidP="00B53E46" w:rsidRDefault="00B53E46" w14:paraId="4E9BE4B6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number:</w:t>
            </w:r>
          </w:p>
          <w:p w:rsidR="00B53E46" w:rsidP="004D34CB" w:rsidRDefault="00B53E46" w14:paraId="1C2A99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  <w:tcMar/>
          </w:tcPr>
          <w:p w:rsidR="00B53E46" w:rsidP="004D34CB" w:rsidRDefault="00B53E46" w14:paraId="294B5CA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2C01E438" w14:textId="77777777">
        <w:tc>
          <w:tcPr>
            <w:tcW w:w="3539" w:type="dxa"/>
            <w:tcMar/>
          </w:tcPr>
          <w:p w:rsidR="00B53E46" w:rsidP="00B53E46" w:rsidRDefault="00B53E46" w14:paraId="6F67A3F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:rsidR="00B53E46" w:rsidP="004D34CB" w:rsidRDefault="00B53E46" w14:paraId="2AE331D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8" w:type="dxa"/>
            <w:tcMar/>
          </w:tcPr>
          <w:p w:rsidR="00B53E46" w:rsidP="004D34CB" w:rsidRDefault="00B53E46" w14:paraId="68FC24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19D131DB" w14:textId="77777777">
        <w:tc>
          <w:tcPr>
            <w:tcW w:w="3539" w:type="dxa"/>
            <w:tcMar/>
          </w:tcPr>
          <w:p w:rsidR="00B53E46" w:rsidP="004D34CB" w:rsidRDefault="00B53E46" w14:paraId="5F9D0BF6" w14:textId="35527BFA">
            <w:pPr>
              <w:rPr>
                <w:rFonts w:ascii="Arial" w:hAnsi="Arial" w:cs="Arial"/>
                <w:sz w:val="24"/>
                <w:szCs w:val="24"/>
              </w:rPr>
            </w:pPr>
            <w:r w:rsidRPr="6809E0E6" w:rsidR="00B53E46">
              <w:rPr>
                <w:rFonts w:ascii="Arial" w:hAnsi="Arial" w:cs="Arial"/>
                <w:sz w:val="24"/>
                <w:szCs w:val="24"/>
              </w:rPr>
              <w:t>I confirm I have discussed the referral with the young person and their family and consent has been given</w:t>
            </w:r>
            <w:r w:rsidRPr="6809E0E6" w:rsidR="0FF9703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78" w:type="dxa"/>
            <w:tcMar/>
          </w:tcPr>
          <w:p w:rsidR="00B53E46" w:rsidP="004D34CB" w:rsidRDefault="00B53E46" w14:paraId="26E0D17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5B1" w:rsidP="004D34CB" w:rsidRDefault="002675B1" w14:paraId="36FF523B" w14:textId="38D698D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53E46" w:rsidTr="4EDB736E" w14:paraId="106CC98E" w14:textId="77777777">
        <w:trPr>
          <w:trHeight w:val="952"/>
        </w:trPr>
        <w:tc>
          <w:tcPr>
            <w:tcW w:w="9017" w:type="dxa"/>
            <w:gridSpan w:val="2"/>
            <w:tcMar/>
          </w:tcPr>
          <w:p w:rsidR="00B53E46" w:rsidP="00B53E46" w:rsidRDefault="00B53E46" w14:paraId="7910D0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53E46" w:rsidP="6809E0E6" w:rsidRDefault="00B53E46" w14:paraId="54E92CE9" w14:textId="59A91013">
            <w:pPr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6809E0E6" w:rsidR="00B53E4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Young person’s information</w:t>
            </w:r>
          </w:p>
        </w:tc>
      </w:tr>
      <w:tr w:rsidR="00B53E46" w:rsidTr="4EDB736E" w14:paraId="2F2AFA09" w14:textId="77777777">
        <w:tc>
          <w:tcPr>
            <w:tcW w:w="4508" w:type="dxa"/>
            <w:tcMar/>
          </w:tcPr>
          <w:p w:rsidR="00B53E46" w:rsidP="00B53E46" w:rsidRDefault="00B53E46" w14:paraId="069D046E" w14:textId="1759F0B9">
            <w:pPr>
              <w:rPr>
                <w:rFonts w:ascii="Arial" w:hAnsi="Arial" w:cs="Arial"/>
                <w:sz w:val="24"/>
                <w:szCs w:val="24"/>
              </w:rPr>
            </w:pPr>
            <w:r w:rsidRPr="6809E0E6" w:rsidR="00B53E46">
              <w:rPr>
                <w:rFonts w:ascii="Arial" w:hAnsi="Arial" w:cs="Arial"/>
                <w:sz w:val="24"/>
                <w:szCs w:val="24"/>
              </w:rPr>
              <w:t>Name</w:t>
            </w:r>
            <w:r w:rsidRPr="6809E0E6" w:rsidR="7479584B">
              <w:rPr>
                <w:rFonts w:ascii="Arial" w:hAnsi="Arial" w:cs="Arial"/>
                <w:sz w:val="24"/>
                <w:szCs w:val="24"/>
              </w:rPr>
              <w:t xml:space="preserve"> and Surname</w:t>
            </w:r>
            <w:r w:rsidRPr="6809E0E6" w:rsidR="00B53E4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53E46" w:rsidP="00B53E46" w:rsidRDefault="00B53E46" w14:paraId="6697A2D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624FEC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322A89C7" w14:textId="77777777">
        <w:tc>
          <w:tcPr>
            <w:tcW w:w="4508" w:type="dxa"/>
            <w:tcMar/>
          </w:tcPr>
          <w:p w:rsidR="00B53E46" w:rsidP="00B53E46" w:rsidRDefault="00B53E46" w14:paraId="5ECD141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</w:p>
          <w:p w:rsidR="00B53E46" w:rsidP="00B53E46" w:rsidRDefault="00B53E46" w14:paraId="0B787D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287882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23F3C68F" w14:textId="77777777">
        <w:tc>
          <w:tcPr>
            <w:tcW w:w="4508" w:type="dxa"/>
            <w:tcMar/>
          </w:tcPr>
          <w:p w:rsidR="00B53E46" w:rsidP="00B53E46" w:rsidRDefault="00B53E46" w14:paraId="56388D3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Ethnicity:</w:t>
            </w:r>
          </w:p>
          <w:p w:rsidR="00B53E46" w:rsidP="004D34CB" w:rsidRDefault="00B53E46" w14:paraId="387CF7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2D1F47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05F" w:rsidTr="4EDB736E" w14:paraId="6B8C71D0" w14:textId="77777777">
        <w:tc>
          <w:tcPr>
            <w:tcW w:w="4508" w:type="dxa"/>
            <w:tcMar/>
          </w:tcPr>
          <w:p w:rsidR="0044205F" w:rsidP="00B53E46" w:rsidRDefault="0044205F" w14:paraId="3C9E8579" w14:textId="57BBD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Nationality:</w:t>
            </w:r>
            <w:bookmarkStart w:name="_GoBack" w:id="0"/>
            <w:bookmarkEnd w:id="0"/>
          </w:p>
        </w:tc>
        <w:tc>
          <w:tcPr>
            <w:tcW w:w="4509" w:type="dxa"/>
            <w:tcMar/>
          </w:tcPr>
          <w:p w:rsidR="0044205F" w:rsidP="004D34CB" w:rsidRDefault="0044205F" w14:paraId="287354E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2011670C" w14:textId="77777777">
        <w:tc>
          <w:tcPr>
            <w:tcW w:w="4508" w:type="dxa"/>
            <w:tcMar/>
          </w:tcPr>
          <w:p w:rsidR="00B53E46" w:rsidP="00B53E46" w:rsidRDefault="00B53E46" w14:paraId="648EFE9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Religion:</w:t>
            </w:r>
          </w:p>
          <w:p w:rsidR="00B53E46" w:rsidP="004D34CB" w:rsidRDefault="00B53E46" w14:paraId="5A1523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7802D7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53466A87" w14:textId="77777777">
        <w:tc>
          <w:tcPr>
            <w:tcW w:w="4508" w:type="dxa"/>
            <w:tcMar/>
          </w:tcPr>
          <w:p w:rsidR="00B53E46" w:rsidP="00B53E46" w:rsidRDefault="00B53E46" w14:paraId="370AC544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language:</w:t>
            </w:r>
          </w:p>
          <w:p w:rsidR="00B53E46" w:rsidP="004D34CB" w:rsidRDefault="00B53E46" w14:paraId="56AAF76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77E2CF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02E2D74C" w14:textId="77777777">
        <w:tc>
          <w:tcPr>
            <w:tcW w:w="4508" w:type="dxa"/>
            <w:tcMar/>
          </w:tcPr>
          <w:p w:rsidR="00B53E46" w:rsidP="00B53E46" w:rsidRDefault="00B53E46" w14:paraId="067C2C3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Address:</w:t>
            </w:r>
          </w:p>
          <w:p w:rsidR="00B53E46" w:rsidP="004D34CB" w:rsidRDefault="00B53E46" w14:paraId="4F71A3E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55AA574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79702CF4" w14:textId="77777777">
        <w:tc>
          <w:tcPr>
            <w:tcW w:w="4508" w:type="dxa"/>
            <w:tcMar/>
          </w:tcPr>
          <w:p w:rsidR="00B53E46" w:rsidP="00B53E46" w:rsidRDefault="00B53E46" w14:paraId="6468099A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School:</w:t>
            </w:r>
          </w:p>
          <w:p w:rsidR="00B53E46" w:rsidP="004D34CB" w:rsidRDefault="00B53E46" w14:paraId="536A414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2E57CD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12097760" w14:textId="77777777">
        <w:tc>
          <w:tcPr>
            <w:tcW w:w="4508" w:type="dxa"/>
            <w:tcMar/>
          </w:tcPr>
          <w:p w:rsidR="00B53E46" w:rsidP="00B53E46" w:rsidRDefault="00B53E46" w14:paraId="76D7317C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Key contact at school (class teacher, guidance teacher etc.) </w:t>
            </w:r>
          </w:p>
          <w:p w:rsidR="00B53E46" w:rsidP="004D34CB" w:rsidRDefault="00B53E46" w14:paraId="5F79777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Mar/>
          </w:tcPr>
          <w:p w:rsidR="00B53E46" w:rsidP="004D34CB" w:rsidRDefault="00B53E46" w14:paraId="51E9D1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61D48741" w14:textId="77777777">
        <w:tc>
          <w:tcPr>
            <w:tcW w:w="4508" w:type="dxa"/>
            <w:tcMar/>
          </w:tcPr>
          <w:p w:rsidR="00B53E46" w:rsidP="00B53E46" w:rsidRDefault="00B53E46" w14:paraId="06CBDFB1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&amp; Development</w:t>
            </w:r>
          </w:p>
          <w:p w:rsidR="00B53E46" w:rsidP="00B53E46" w:rsidRDefault="00B53E46" w14:paraId="298B1D5D" w14:textId="565136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Allergies, health conditions, disabilities etc. </w:t>
            </w:r>
          </w:p>
        </w:tc>
        <w:tc>
          <w:tcPr>
            <w:tcW w:w="4509" w:type="dxa"/>
            <w:tcMar/>
          </w:tcPr>
          <w:p w:rsidR="00B53E46" w:rsidP="00B53E46" w:rsidRDefault="00B53E46" w14:paraId="58F248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E46" w:rsidTr="4EDB736E" w14:paraId="03735691" w14:textId="77777777">
        <w:tc>
          <w:tcPr>
            <w:tcW w:w="4508" w:type="dxa"/>
            <w:tcMar/>
          </w:tcPr>
          <w:p w:rsidR="00B53E46" w:rsidP="00B53E46" w:rsidRDefault="00B53E46" w14:paraId="04987B59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 needs: </w:t>
            </w:r>
          </w:p>
          <w:p w:rsidR="00B53E46" w:rsidP="00B53E46" w:rsidRDefault="00B53E46" w14:paraId="5CA293BC" w14:textId="68C0C9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English fluency, ASN</w:t>
            </w:r>
          </w:p>
        </w:tc>
        <w:tc>
          <w:tcPr>
            <w:tcW w:w="4509" w:type="dxa"/>
            <w:tcMar/>
          </w:tcPr>
          <w:p w:rsidR="00B53E46" w:rsidP="00B53E46" w:rsidRDefault="00B53E46" w14:paraId="640A8A9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4EDB736E" w14:paraId="29CE9EDD" w14:textId="77777777">
        <w:tc>
          <w:tcPr>
            <w:tcW w:w="4508" w:type="dxa"/>
            <w:tcMar/>
          </w:tcPr>
          <w:p w:rsidR="00A76498" w:rsidP="4EDB736E" w:rsidRDefault="00A76498" w14:paraId="449635F6" w14:textId="4C0D8DDB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4EDB736E" w:rsidR="5F34BFFF">
              <w:rPr>
                <w:rFonts w:ascii="Arial" w:hAnsi="Arial" w:cs="Arial"/>
                <w:sz w:val="24"/>
                <w:szCs w:val="24"/>
              </w:rPr>
              <w:t>Parent/carer</w:t>
            </w:r>
            <w:r>
              <w:br/>
            </w:r>
            <w:r w:rsidRPr="4EDB736E" w:rsidR="7B42F43B">
              <w:rPr>
                <w:rFonts w:ascii="Arial" w:hAnsi="Arial" w:cs="Arial"/>
                <w:sz w:val="24"/>
                <w:szCs w:val="24"/>
              </w:rPr>
              <w:t>Name and relationship</w:t>
            </w:r>
          </w:p>
        </w:tc>
        <w:tc>
          <w:tcPr>
            <w:tcW w:w="4509" w:type="dxa"/>
            <w:tcMar/>
          </w:tcPr>
          <w:p w:rsidR="00A76498" w:rsidP="00B53E46" w:rsidRDefault="00A76498" w14:paraId="51A1087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312A653B">
        <w:trPr>
          <w:trHeight w:val="300"/>
        </w:trPr>
        <w:tc>
          <w:tcPr>
            <w:tcW w:w="4508" w:type="dxa"/>
            <w:tcMar/>
          </w:tcPr>
          <w:p w:rsidR="7B42F43B" w:rsidP="4EDB736E" w:rsidRDefault="7B42F43B" w14:paraId="7CFA2F5B" w14:textId="0F9BE94D">
            <w:pPr>
              <w:pStyle w:val="Normal"/>
              <w:spacing w:line="259" w:lineRule="auto"/>
              <w:jc w:val="left"/>
            </w:pPr>
            <w:r w:rsidRPr="4EDB736E" w:rsidR="7B42F43B">
              <w:rPr>
                <w:rFonts w:ascii="Arial" w:hAnsi="Arial" w:cs="Arial"/>
                <w:sz w:val="24"/>
                <w:szCs w:val="24"/>
              </w:rPr>
              <w:t>Parent/ carer contact information</w:t>
            </w:r>
          </w:p>
        </w:tc>
        <w:tc>
          <w:tcPr>
            <w:tcW w:w="4509" w:type="dxa"/>
            <w:tcMar/>
          </w:tcPr>
          <w:p w:rsidR="4EDB736E" w:rsidP="4EDB736E" w:rsidRDefault="4EDB736E" w14:paraId="09DC57CF" w14:textId="55F096F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E46" w:rsidP="004D34CB" w:rsidRDefault="00B53E46" w14:paraId="7441EC67" w14:textId="201716C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A76498" w:rsidTr="4EDB736E" w14:paraId="39D01BE6" w14:textId="77777777">
        <w:trPr>
          <w:trHeight w:val="300"/>
        </w:trPr>
        <w:tc>
          <w:tcPr>
            <w:tcW w:w="9016" w:type="dxa"/>
            <w:gridSpan w:val="2"/>
            <w:tcMar/>
          </w:tcPr>
          <w:p w:rsidR="00A76498" w:rsidP="004D34CB" w:rsidRDefault="00A76498" w14:paraId="1CCE84FA" w14:textId="4E81BFD1">
            <w:pPr>
              <w:rPr>
                <w:rFonts w:ascii="Arial" w:hAnsi="Arial" w:cs="Arial"/>
                <w:sz w:val="24"/>
                <w:szCs w:val="24"/>
              </w:rPr>
            </w:pPr>
            <w:r w:rsidRPr="4EDB736E" w:rsidR="0A813FD5">
              <w:rPr>
                <w:rFonts w:ascii="Arial" w:hAnsi="Arial" w:cs="Arial"/>
                <w:sz w:val="24"/>
                <w:szCs w:val="24"/>
              </w:rPr>
              <w:t xml:space="preserve">Need for Support – please outline the young person’s circumstances and why you feel MCFB would be beneficial for them </w:t>
            </w:r>
            <w:commentRangeStart w:id="1243186777"/>
            <w:commentRangeEnd w:id="1243186777"/>
            <w:r>
              <w:rPr>
                <w:rStyle w:val="CommentReference"/>
              </w:rPr>
              <w:commentReference w:id="1243186777"/>
            </w:r>
          </w:p>
        </w:tc>
      </w:tr>
      <w:tr w:rsidR="00A76498" w:rsidTr="4EDB736E" w14:paraId="2E81360C" w14:textId="77777777">
        <w:trPr>
          <w:trHeight w:val="300"/>
        </w:trPr>
        <w:tc>
          <w:tcPr>
            <w:tcW w:w="9016" w:type="dxa"/>
            <w:gridSpan w:val="2"/>
            <w:tcMar/>
          </w:tcPr>
          <w:p w:rsidR="00A76498" w:rsidP="004D34CB" w:rsidRDefault="00A76498" w14:paraId="7A9043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9874D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0F51EFB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DA9215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4DB911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59CEDB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4C5885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A76498" w:rsidP="004D34CB" w:rsidRDefault="00A76498" w14:paraId="7FCB1F6B" w14:textId="6FD7FED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235F20F2">
        <w:trPr>
          <w:trHeight w:val="300"/>
        </w:trPr>
        <w:tc>
          <w:tcPr>
            <w:tcW w:w="9016" w:type="dxa"/>
            <w:gridSpan w:val="2"/>
            <w:tcMar/>
          </w:tcPr>
          <w:p w:rsidR="20B920F1" w:rsidP="4EDB736E" w:rsidRDefault="20B920F1" w14:paraId="18E245A5" w14:textId="042C533D">
            <w:pPr>
              <w:pStyle w:val="Normal"/>
            </w:pPr>
            <w:r w:rsidRPr="4EDB736E" w:rsidR="20B920F1">
              <w:rPr>
                <w:rFonts w:ascii="Arial" w:hAnsi="Arial" w:cs="Arial"/>
                <w:sz w:val="24"/>
                <w:szCs w:val="24"/>
              </w:rPr>
              <w:t>Which form</w:t>
            </w:r>
            <w:r w:rsidRPr="4EDB736E" w:rsidR="0D746EB9">
              <w:rPr>
                <w:rFonts w:ascii="Arial" w:hAnsi="Arial" w:cs="Arial"/>
                <w:sz w:val="24"/>
                <w:szCs w:val="24"/>
              </w:rPr>
              <w:t xml:space="preserve">(s) </w:t>
            </w:r>
            <w:r w:rsidRPr="4EDB736E" w:rsidR="20B920F1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4EDB736E" w:rsidR="20B920F1">
              <w:rPr>
                <w:rFonts w:ascii="Arial" w:hAnsi="Arial" w:cs="Arial"/>
                <w:sz w:val="24"/>
                <w:szCs w:val="24"/>
              </w:rPr>
              <w:t>support would</w:t>
            </w:r>
            <w:r w:rsidRPr="4EDB736E" w:rsidR="20B920F1">
              <w:rPr>
                <w:rFonts w:ascii="Arial" w:hAnsi="Arial" w:cs="Arial"/>
                <w:sz w:val="24"/>
                <w:szCs w:val="24"/>
              </w:rPr>
              <w:t xml:space="preserve"> best suit the young person’s needs?</w:t>
            </w:r>
          </w:p>
          <w:p w:rsidR="48F6111B" w:rsidP="4EDB736E" w:rsidRDefault="48F6111B" w14:paraId="2D21A566" w14:textId="1A92B65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EDB736E" w:rsidR="48F6111B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4EDB736E" w:rsidR="303573D2">
              <w:rPr>
                <w:rFonts w:ascii="Arial" w:hAnsi="Arial" w:cs="Arial"/>
                <w:sz w:val="24"/>
                <w:szCs w:val="24"/>
              </w:rPr>
              <w:t xml:space="preserve">type an X </w:t>
            </w:r>
            <w:r w:rsidRPr="4EDB736E" w:rsidR="0D22E856">
              <w:rPr>
                <w:rFonts w:ascii="Arial" w:hAnsi="Arial" w:cs="Arial"/>
                <w:sz w:val="24"/>
                <w:szCs w:val="24"/>
              </w:rPr>
              <w:t>beside the supports you feel are suitable. You can select more than one</w:t>
            </w:r>
            <w:r w:rsidRPr="4EDB736E" w:rsidR="231341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4EDB736E" w:rsidTr="4EDB736E" w14:paraId="3C83245B">
        <w:trPr>
          <w:trHeight w:val="300"/>
        </w:trPr>
        <w:tc>
          <w:tcPr>
            <w:tcW w:w="4508" w:type="dxa"/>
            <w:tcMar/>
          </w:tcPr>
          <w:p w:rsidR="48F6111B" w:rsidP="4EDB736E" w:rsidRDefault="48F6111B" w14:paraId="408751F7" w14:textId="5DDABD5B">
            <w:pPr>
              <w:pStyle w:val="Normal"/>
            </w:pPr>
            <w:r w:rsidRPr="4EDB736E" w:rsidR="48F6111B">
              <w:rPr>
                <w:rFonts w:ascii="Arial" w:hAnsi="Arial" w:cs="Arial"/>
                <w:sz w:val="24"/>
                <w:szCs w:val="24"/>
              </w:rPr>
              <w:t>Groupwork</w:t>
            </w:r>
            <w:r w:rsidRPr="4EDB736E" w:rsidR="24BEF62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4508" w:type="dxa"/>
            <w:tcMar/>
          </w:tcPr>
          <w:p w:rsidR="4EDB736E" w:rsidP="4EDB736E" w:rsidRDefault="4EDB736E" w14:paraId="5BFF26DE" w14:textId="030C788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48D05F81">
        <w:trPr>
          <w:trHeight w:val="300"/>
        </w:trPr>
        <w:tc>
          <w:tcPr>
            <w:tcW w:w="4508" w:type="dxa"/>
            <w:tcMar/>
          </w:tcPr>
          <w:p w:rsidR="48F6111B" w:rsidP="4EDB736E" w:rsidRDefault="48F6111B" w14:paraId="5A601246" w14:textId="72A6FC80">
            <w:pPr>
              <w:pStyle w:val="Normal"/>
            </w:pPr>
            <w:r w:rsidRPr="4EDB736E" w:rsidR="48F6111B">
              <w:rPr>
                <w:rFonts w:ascii="Arial" w:hAnsi="Arial" w:cs="Arial"/>
                <w:sz w:val="24"/>
                <w:szCs w:val="24"/>
              </w:rPr>
              <w:t>Individual Support</w:t>
            </w:r>
          </w:p>
        </w:tc>
        <w:tc>
          <w:tcPr>
            <w:tcW w:w="4508" w:type="dxa"/>
            <w:tcMar/>
          </w:tcPr>
          <w:p w:rsidR="4EDB736E" w:rsidP="4EDB736E" w:rsidRDefault="4EDB736E" w14:paraId="1E792A4D" w14:textId="24AA2F5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48C8CF0F">
        <w:trPr>
          <w:trHeight w:val="300"/>
        </w:trPr>
        <w:tc>
          <w:tcPr>
            <w:tcW w:w="4508" w:type="dxa"/>
            <w:tcMar/>
          </w:tcPr>
          <w:p w:rsidR="48F6111B" w:rsidP="4EDB736E" w:rsidRDefault="48F6111B" w14:paraId="5B437F4A" w14:textId="22530FEA">
            <w:pPr>
              <w:pStyle w:val="Normal"/>
            </w:pPr>
            <w:r w:rsidRPr="4EDB736E" w:rsidR="48F6111B">
              <w:rPr>
                <w:rFonts w:ascii="Arial" w:hAnsi="Arial" w:cs="Arial"/>
                <w:sz w:val="24"/>
                <w:szCs w:val="24"/>
              </w:rPr>
              <w:t>Family Work</w:t>
            </w:r>
          </w:p>
        </w:tc>
        <w:tc>
          <w:tcPr>
            <w:tcW w:w="4508" w:type="dxa"/>
            <w:tcMar/>
          </w:tcPr>
          <w:p w:rsidR="4EDB736E" w:rsidP="4EDB736E" w:rsidRDefault="4EDB736E" w14:paraId="3C3EEB18" w14:textId="6D6BA38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24EAB06C">
        <w:trPr>
          <w:trHeight w:val="300"/>
        </w:trPr>
        <w:tc>
          <w:tcPr>
            <w:tcW w:w="4508" w:type="dxa"/>
            <w:tcMar/>
          </w:tcPr>
          <w:p w:rsidR="2FBA082E" w:rsidP="4EDB736E" w:rsidRDefault="2FBA082E" w14:paraId="65A2D681" w14:textId="5583BFF0">
            <w:pPr>
              <w:pStyle w:val="Normal"/>
            </w:pPr>
            <w:r w:rsidRPr="4EDB736E" w:rsidR="2FBA082E">
              <w:rPr>
                <w:rFonts w:ascii="Arial" w:hAnsi="Arial" w:cs="Arial"/>
                <w:sz w:val="24"/>
                <w:szCs w:val="24"/>
              </w:rPr>
              <w:t>Not sure</w:t>
            </w:r>
          </w:p>
        </w:tc>
        <w:tc>
          <w:tcPr>
            <w:tcW w:w="4508" w:type="dxa"/>
            <w:tcMar/>
          </w:tcPr>
          <w:p w:rsidR="4EDB736E" w:rsidP="4EDB736E" w:rsidRDefault="4EDB736E" w14:paraId="096C904B" w14:textId="139ABF3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063A4E8E">
        <w:trPr>
          <w:trHeight w:val="300"/>
        </w:trPr>
        <w:tc>
          <w:tcPr>
            <w:tcW w:w="4508" w:type="dxa"/>
            <w:tcMar/>
          </w:tcPr>
          <w:p w:rsidR="4EDB736E" w:rsidP="4EDB736E" w:rsidRDefault="4EDB736E" w14:paraId="3DF87769" w14:textId="220DB33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4EDB736E" w:rsidP="4EDB736E" w:rsidRDefault="4EDB736E" w14:paraId="2FBDB643" w14:textId="27BCC44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EDB736E" w:rsidTr="4EDB736E" w14:paraId="5463EB83">
        <w:trPr>
          <w:trHeight w:val="300"/>
        </w:trPr>
        <w:tc>
          <w:tcPr>
            <w:tcW w:w="4508" w:type="dxa"/>
            <w:tcMar/>
          </w:tcPr>
          <w:p w:rsidR="591DEAFB" w:rsidP="4EDB736E" w:rsidRDefault="591DEAFB" w14:paraId="60B7D5CF" w14:textId="40855F50">
            <w:pPr>
              <w:pStyle w:val="Normal"/>
            </w:pPr>
            <w:r w:rsidRPr="4EDB736E" w:rsidR="591DEAFB">
              <w:rPr>
                <w:rFonts w:ascii="Arial" w:hAnsi="Arial" w:cs="Arial"/>
                <w:sz w:val="24"/>
                <w:szCs w:val="24"/>
              </w:rPr>
              <w:t xml:space="preserve">*Is the young person able to travel independently? </w:t>
            </w:r>
          </w:p>
        </w:tc>
        <w:tc>
          <w:tcPr>
            <w:tcW w:w="4508" w:type="dxa"/>
            <w:tcMar/>
          </w:tcPr>
          <w:p w:rsidR="4EDB736E" w:rsidP="4EDB736E" w:rsidRDefault="4EDB736E" w14:paraId="0B656FD7" w14:textId="01FED9D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E46" w:rsidP="004D34CB" w:rsidRDefault="00B53E46" w14:paraId="568B5BCC" w14:textId="6CCD609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278"/>
        <w:gridCol w:w="2156"/>
        <w:gridCol w:w="2141"/>
      </w:tblGrid>
      <w:tr w:rsidR="00A76498" w:rsidTr="00B0048B" w14:paraId="6D6E63D7" w14:textId="6BD10BD0">
        <w:tc>
          <w:tcPr>
            <w:tcW w:w="9017" w:type="dxa"/>
            <w:gridSpan w:val="4"/>
          </w:tcPr>
          <w:p w:rsidR="00A76498" w:rsidP="004D34CB" w:rsidRDefault="00A76498" w14:paraId="4DBF2D16" w14:textId="657BE1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information – please provide details of those who live with the child or who are otherwise important to them</w:t>
            </w:r>
            <w:r w:rsidR="007A1F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6498" w:rsidTr="00A76498" w14:paraId="0AF28C64" w14:textId="66A8BB7E">
        <w:tc>
          <w:tcPr>
            <w:tcW w:w="2442" w:type="dxa"/>
          </w:tcPr>
          <w:p w:rsidR="00A76498" w:rsidP="004D34CB" w:rsidRDefault="00A76498" w14:paraId="3EF91F20" w14:textId="165A80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78" w:type="dxa"/>
          </w:tcPr>
          <w:p w:rsidR="00A76498" w:rsidP="004D34CB" w:rsidRDefault="00A76498" w14:paraId="762BD761" w14:textId="392341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2156" w:type="dxa"/>
          </w:tcPr>
          <w:p w:rsidR="00A76498" w:rsidP="004D34CB" w:rsidRDefault="00A76498" w14:paraId="7F140548" w14:textId="1F6A3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2141" w:type="dxa"/>
          </w:tcPr>
          <w:p w:rsidR="00A76498" w:rsidP="004D34CB" w:rsidRDefault="00A76498" w14:paraId="722DC98E" w14:textId="285A5D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young person</w:t>
            </w:r>
          </w:p>
        </w:tc>
      </w:tr>
      <w:tr w:rsidR="00A76498" w:rsidTr="00A76498" w14:paraId="2C61FC81" w14:textId="0BE37C49">
        <w:tc>
          <w:tcPr>
            <w:tcW w:w="2442" w:type="dxa"/>
          </w:tcPr>
          <w:p w:rsidR="00A76498" w:rsidP="004D34CB" w:rsidRDefault="00A76498" w14:paraId="16009E6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30C90F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4721351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3123A150" w14:textId="374AAE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A76498" w14:paraId="199D7B84" w14:textId="2A1E7BD7">
        <w:tc>
          <w:tcPr>
            <w:tcW w:w="2442" w:type="dxa"/>
          </w:tcPr>
          <w:p w:rsidR="00A76498" w:rsidP="004D34CB" w:rsidRDefault="00A76498" w14:paraId="462098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6B96F76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2CF593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6E81B28E" w14:textId="65168B9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A76498" w14:paraId="3D81F29F" w14:textId="43B2A923">
        <w:tc>
          <w:tcPr>
            <w:tcW w:w="2442" w:type="dxa"/>
          </w:tcPr>
          <w:p w:rsidR="00A76498" w:rsidP="004D34CB" w:rsidRDefault="00A76498" w14:paraId="499835D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6F557BF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5563A12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380F8AAB" w14:textId="025A18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A76498" w14:paraId="6E262882" w14:textId="6DC672DB">
        <w:tc>
          <w:tcPr>
            <w:tcW w:w="2442" w:type="dxa"/>
          </w:tcPr>
          <w:p w:rsidR="00A76498" w:rsidP="004D34CB" w:rsidRDefault="00A76498" w14:paraId="3D459EA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32E3F4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6D392C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71312B33" w14:textId="0D5767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A76498" w14:paraId="6C5CB785" w14:textId="6C3B353F">
        <w:tc>
          <w:tcPr>
            <w:tcW w:w="2442" w:type="dxa"/>
          </w:tcPr>
          <w:p w:rsidR="00A76498" w:rsidP="004D34CB" w:rsidRDefault="00A76498" w14:paraId="48ECF4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45731E4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0A3D6BA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3676ABA5" w14:textId="644A1C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A76498" w14:paraId="2F032C42" w14:textId="77777777">
        <w:tc>
          <w:tcPr>
            <w:tcW w:w="2442" w:type="dxa"/>
          </w:tcPr>
          <w:p w:rsidR="00A76498" w:rsidP="004D34CB" w:rsidRDefault="00A76498" w14:paraId="226F43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</w:tcPr>
          <w:p w:rsidR="00A76498" w:rsidP="004D34CB" w:rsidRDefault="00A76498" w14:paraId="2174CC5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A76498" w:rsidP="004D34CB" w:rsidRDefault="00A76498" w14:paraId="18CF0AE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:rsidR="00A76498" w:rsidP="004D34CB" w:rsidRDefault="00A76498" w14:paraId="59E1303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498" w:rsidTr="00682488" w14:paraId="7D6591C7" w14:textId="77777777">
        <w:tc>
          <w:tcPr>
            <w:tcW w:w="9017" w:type="dxa"/>
            <w:gridSpan w:val="4"/>
          </w:tcPr>
          <w:p w:rsidR="00A76498" w:rsidP="004D34CB" w:rsidRDefault="007A1F3D" w14:paraId="539B06ED" w14:textId="43FB1E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use this space to provide additional information as required. </w:t>
            </w:r>
          </w:p>
        </w:tc>
      </w:tr>
      <w:tr w:rsidR="007A1F3D" w:rsidTr="00682488" w14:paraId="2B81F2E2" w14:textId="77777777">
        <w:tc>
          <w:tcPr>
            <w:tcW w:w="9017" w:type="dxa"/>
            <w:gridSpan w:val="4"/>
          </w:tcPr>
          <w:p w:rsidR="007A1F3D" w:rsidP="004D34CB" w:rsidRDefault="007A1F3D" w14:paraId="4994A3B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3340A7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59EA03C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472D67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7A1F3D" w:rsidP="004D34CB" w:rsidRDefault="007A1F3D" w14:paraId="41C48728" w14:textId="019EE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498" w:rsidP="004D34CB" w:rsidRDefault="00A76498" w14:paraId="1E009133" w14:textId="33DCEC7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7A1F3D" w:rsidTr="4EDB736E" w14:paraId="3932660F" w14:textId="77777777">
        <w:tc>
          <w:tcPr>
            <w:tcW w:w="9017" w:type="dxa"/>
            <w:gridSpan w:val="4"/>
            <w:tcMar/>
          </w:tcPr>
          <w:p w:rsidR="007A1F3D" w:rsidP="004D34CB" w:rsidRDefault="007A1F3D" w14:paraId="40E2004D" w14:textId="3E816BE2">
            <w:pPr>
              <w:rPr>
                <w:rFonts w:ascii="Arial" w:hAnsi="Arial" w:cs="Arial"/>
                <w:sz w:val="24"/>
                <w:szCs w:val="24"/>
              </w:rPr>
            </w:pPr>
            <w:r w:rsidRPr="6809E0E6" w:rsidR="0C560BAE">
              <w:rPr>
                <w:rFonts w:ascii="Arial" w:hAnsi="Arial" w:cs="Arial"/>
                <w:sz w:val="24"/>
                <w:szCs w:val="24"/>
              </w:rPr>
              <w:t xml:space="preserve">Other professionals working with the family – </w:t>
            </w:r>
            <w:r w:rsidRPr="6809E0E6" w:rsidR="0C560BAE">
              <w:rPr>
                <w:rFonts w:ascii="Arial" w:hAnsi="Arial" w:cs="Arial"/>
                <w:sz w:val="24"/>
                <w:szCs w:val="24"/>
              </w:rPr>
              <w:t>eg.</w:t>
            </w:r>
            <w:r w:rsidRPr="6809E0E6" w:rsidR="0C560BAE">
              <w:rPr>
                <w:rFonts w:ascii="Arial" w:hAnsi="Arial" w:cs="Arial"/>
                <w:sz w:val="24"/>
                <w:szCs w:val="24"/>
              </w:rPr>
              <w:t xml:space="preserve"> Other services, </w:t>
            </w:r>
            <w:r w:rsidRPr="6809E0E6" w:rsidR="0C560BAE">
              <w:rPr>
                <w:rFonts w:ascii="Arial" w:hAnsi="Arial" w:cs="Arial"/>
                <w:sz w:val="24"/>
                <w:szCs w:val="24"/>
              </w:rPr>
              <w:t>health,</w:t>
            </w:r>
            <w:r w:rsidRPr="6809E0E6" w:rsidR="0C560BAE">
              <w:rPr>
                <w:rFonts w:ascii="Arial" w:hAnsi="Arial" w:cs="Arial"/>
                <w:sz w:val="24"/>
                <w:szCs w:val="24"/>
              </w:rPr>
              <w:t xml:space="preserve"> social work</w:t>
            </w:r>
          </w:p>
        </w:tc>
      </w:tr>
      <w:tr w:rsidR="007A1F3D" w:rsidTr="4EDB736E" w14:paraId="75AAF3C2" w14:textId="77777777">
        <w:tc>
          <w:tcPr>
            <w:tcW w:w="2254" w:type="dxa"/>
            <w:tcMar/>
          </w:tcPr>
          <w:p w:rsidR="007A1F3D" w:rsidP="004D34CB" w:rsidRDefault="007A1F3D" w14:paraId="5D82305A" w14:textId="4E2EFE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254" w:type="dxa"/>
            <w:tcMar/>
          </w:tcPr>
          <w:p w:rsidR="007A1F3D" w:rsidP="004D34CB" w:rsidRDefault="007A1F3D" w14:paraId="6685E3E7" w14:textId="16466FDB">
            <w:pPr>
              <w:rPr>
                <w:rFonts w:ascii="Arial" w:hAnsi="Arial" w:cs="Arial"/>
                <w:sz w:val="24"/>
                <w:szCs w:val="24"/>
              </w:rPr>
            </w:pPr>
            <w:r w:rsidRPr="4EDB736E" w:rsidR="459DAF6C">
              <w:rPr>
                <w:rFonts w:ascii="Arial" w:hAnsi="Arial" w:cs="Arial"/>
                <w:sz w:val="24"/>
                <w:szCs w:val="24"/>
              </w:rPr>
              <w:t>Agency</w:t>
            </w:r>
            <w:r w:rsidRPr="4EDB736E" w:rsidR="421AC5BC">
              <w:rPr>
                <w:rFonts w:ascii="Arial" w:hAnsi="Arial" w:cs="Arial"/>
                <w:sz w:val="24"/>
                <w:szCs w:val="24"/>
              </w:rPr>
              <w:t>/ School</w:t>
            </w:r>
          </w:p>
        </w:tc>
        <w:tc>
          <w:tcPr>
            <w:tcW w:w="2254" w:type="dxa"/>
            <w:tcMar/>
          </w:tcPr>
          <w:p w:rsidR="007A1F3D" w:rsidP="004D34CB" w:rsidRDefault="007A1F3D" w14:paraId="398514BF" w14:textId="4F564B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info. </w:t>
            </w:r>
          </w:p>
        </w:tc>
        <w:tc>
          <w:tcPr>
            <w:tcW w:w="2255" w:type="dxa"/>
            <w:tcMar/>
          </w:tcPr>
          <w:p w:rsidR="007A1F3D" w:rsidP="004D34CB" w:rsidRDefault="007A1F3D" w14:paraId="4179B895" w14:textId="65E06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info</w:t>
            </w:r>
          </w:p>
        </w:tc>
      </w:tr>
      <w:tr w:rsidR="007A1F3D" w:rsidTr="4EDB736E" w14:paraId="35DD6989" w14:textId="77777777">
        <w:tc>
          <w:tcPr>
            <w:tcW w:w="2254" w:type="dxa"/>
            <w:tcMar/>
          </w:tcPr>
          <w:p w:rsidR="007A1F3D" w:rsidP="004D34CB" w:rsidRDefault="007A1F3D" w14:paraId="3A564C3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1BB5D1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2928D8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tcMar/>
          </w:tcPr>
          <w:p w:rsidR="007A1F3D" w:rsidP="004D34CB" w:rsidRDefault="007A1F3D" w14:paraId="1EF4F1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2C528EDD" w14:textId="77777777">
        <w:tc>
          <w:tcPr>
            <w:tcW w:w="2254" w:type="dxa"/>
            <w:tcMar/>
          </w:tcPr>
          <w:p w:rsidR="007A1F3D" w:rsidP="004D34CB" w:rsidRDefault="007A1F3D" w14:paraId="0A268F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045451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31C164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tcMar/>
          </w:tcPr>
          <w:p w:rsidR="007A1F3D" w:rsidP="004D34CB" w:rsidRDefault="007A1F3D" w14:paraId="634014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2A709FC2" w14:textId="77777777">
        <w:tc>
          <w:tcPr>
            <w:tcW w:w="2254" w:type="dxa"/>
            <w:tcMar/>
          </w:tcPr>
          <w:p w:rsidR="007A1F3D" w:rsidP="004D34CB" w:rsidRDefault="007A1F3D" w14:paraId="763F749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7B67FF6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5FBDB7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tcMar/>
          </w:tcPr>
          <w:p w:rsidR="007A1F3D" w:rsidP="004D34CB" w:rsidRDefault="007A1F3D" w14:paraId="0C300D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F3D" w:rsidTr="4EDB736E" w14:paraId="7D46C943" w14:textId="77777777">
        <w:tc>
          <w:tcPr>
            <w:tcW w:w="2254" w:type="dxa"/>
            <w:tcMar/>
          </w:tcPr>
          <w:p w:rsidR="007A1F3D" w:rsidP="004D34CB" w:rsidRDefault="007A1F3D" w14:paraId="3DADA3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496B1C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tcMar/>
          </w:tcPr>
          <w:p w:rsidR="007A1F3D" w:rsidP="004D34CB" w:rsidRDefault="007A1F3D" w14:paraId="2D28798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tcMar/>
          </w:tcPr>
          <w:p w:rsidR="007A1F3D" w:rsidP="004D34CB" w:rsidRDefault="007A1F3D" w14:paraId="04CB108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D465AF" w:rsidR="007A1F3D" w:rsidP="004D34CB" w:rsidRDefault="007A1F3D" w14:paraId="3D6772FC" w14:textId="77777777">
      <w:pPr>
        <w:rPr>
          <w:rFonts w:ascii="Arial" w:hAnsi="Arial" w:cs="Arial"/>
          <w:sz w:val="24"/>
          <w:szCs w:val="24"/>
        </w:rPr>
      </w:pPr>
    </w:p>
    <w:sectPr w:rsidRPr="00D465AF" w:rsidR="007A1F3D" w:rsidSect="00D566E4">
      <w:headerReference w:type="even" r:id="rId10"/>
      <w:headerReference w:type="default" r:id="rId11"/>
      <w:headerReference w:type="first" r:id="rId12"/>
      <w:footerReference w:type="first" r:id="rId13"/>
      <w:pgSz w:w="11907" w:h="16839" w:orient="portrait" w:code="9"/>
      <w:pgMar w:top="1440" w:right="1440" w:bottom="1440" w:left="1440" w:header="397" w:footer="1528" w:gutter="0"/>
      <w:cols w:space="708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RQ" w:author="Rania Qussasi" w:date="2026-01-21T16:28:39" w:id="911517711">
    <w:p xmlns:w14="http://schemas.microsoft.com/office/word/2010/wordml" xmlns:w="http://schemas.openxmlformats.org/wordprocessingml/2006/main" w:rsidR="5876A9C5" w:rsidRDefault="626ED203" w14:paraId="5BA67EF4" w14:textId="18AB113D">
      <w:pPr>
        <w:pStyle w:val="CommentText"/>
      </w:pPr>
      <w:r>
        <w:rPr>
          <w:rStyle w:val="CommentReference"/>
        </w:rPr>
        <w:annotationRef/>
      </w:r>
      <w:r w:rsidRPr="7971C454" w:rsidR="64618975">
        <w:t xml:space="preserve">I know that you have included the school info below, but maybe add agency/school here too; given that most of your referrals will be from schools rather than agencies. </w:t>
      </w:r>
    </w:p>
  </w:comment>
  <w:comment xmlns:w="http://schemas.openxmlformats.org/wordprocessingml/2006/main" w:initials="RQ" w:author="Rania Qussasi" w:date="2026-01-21T16:31:18" w:id="1243186777">
    <w:p xmlns:w14="http://schemas.microsoft.com/office/word/2010/wordml" xmlns:w="http://schemas.openxmlformats.org/wordprocessingml/2006/main" w:rsidR="2C95D8C9" w:rsidRDefault="2FD816DC" w14:paraId="1088516D" w14:textId="34DB2C50">
      <w:pPr>
        <w:pStyle w:val="CommentText"/>
      </w:pPr>
      <w:r>
        <w:rPr>
          <w:rStyle w:val="CommentReference"/>
        </w:rPr>
        <w:annotationRef/>
      </w:r>
      <w:r w:rsidRPr="4116DF7C" w:rsidR="1EDFA91C">
        <w:t xml:space="preserve">I would also maybe include a separate box for them to indicate type of support required. E.g. 1-2-1 or group work only. Also something about ability to self-travel maybe?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BA67EF4"/>
  <w15:commentEx w15:done="1" w15:paraId="1088516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D96ECD" w16cex:dateUtc="2026-01-21T16:28:39.115Z"/>
  <w16cex:commentExtensible w16cex:durableId="10C489A7" w16cex:dateUtc="2026-01-21T16:31:18.412Z">
    <w16cex:extLst>
      <w16:ext w16:uri="{CE6994B0-6A32-4C9F-8C6B-6E91EDA988CE}">
        <cr:reactions xmlns:cr="http://schemas.microsoft.com/office/comments/2020/reactions">
          <cr:reaction reactionType="1">
            <cr:reactionInfo dateUtc="2026-01-21T17:32:13.125Z">
              <cr:user userId="S::hannah.kearns@mcfb.org.uk::b7a2ee5e-2bfa-4c08-84c2-4eed7f2fed5e" userProvider="AD" userName="Hannah Kearns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A67EF4" w16cid:durableId="13D96ECD"/>
  <w16cid:commentId w16cid:paraId="1088516D" w16cid:durableId="10C489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C32" w:rsidRDefault="00B61C32" w14:paraId="31C14CAE" w14:textId="77777777">
      <w:r>
        <w:separator/>
      </w:r>
    </w:p>
  </w:endnote>
  <w:endnote w:type="continuationSeparator" w:id="0">
    <w:p w:rsidR="00B61C32" w:rsidRDefault="00B61C32" w14:paraId="3716C2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B4794" w:rsidP="007C5D11" w:rsidRDefault="007C5992" w14:paraId="1F932D4A" w14:textId="77777777">
    <w:r>
      <w:rPr>
        <w:noProof/>
        <w:lang w:eastAsia="en-GB"/>
      </w:rPr>
      <w:drawing>
        <wp:anchor distT="0" distB="0" distL="114300" distR="114300" simplePos="0" relativeHeight="251656192" behindDoc="0" locked="1" layoutInCell="1" allowOverlap="0" wp14:anchorId="1EAC4EE2" wp14:editId="535AE900">
          <wp:simplePos x="0" y="0"/>
          <wp:positionH relativeFrom="margin">
            <wp:posOffset>-127000</wp:posOffset>
          </wp:positionH>
          <wp:positionV relativeFrom="margin">
            <wp:posOffset>7723505</wp:posOffset>
          </wp:positionV>
          <wp:extent cx="1472760" cy="990720"/>
          <wp:effectExtent l="0" t="0" r="0" b="0"/>
          <wp:wrapTopAndBottom/>
          <wp:docPr id="10" name="Picture 5" descr="\\192.168.1.2\MCFB_Share\Templates &amp; Originals\Logos\Big Lottery Fund\hi_big_e_blu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192.168.1.2\MCFB_Share\Templates &amp; Originals\Logos\Big Lottery Fund\hi_big_e_blu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760" cy="99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4794" w:rsidP="00885257" w:rsidRDefault="007C5992" w14:paraId="6C3D3CFB" w14:textId="77777777">
    <w:pPr>
      <w:tabs>
        <w:tab w:val="left" w:pos="2880"/>
        <w:tab w:val="left" w:pos="6780"/>
      </w:tabs>
      <w:rPr>
        <w:rFonts w:ascii="Calibri" w:hAnsi="Calibri" w:cs="Arial"/>
        <w:bCs/>
      </w:rPr>
    </w:pPr>
    <w:r>
      <w:rPr>
        <w:rFonts w:ascii="Calibri" w:hAnsi="Calibri" w:cs="Arial"/>
        <w:bCs/>
      </w:rPr>
      <w:tab/>
    </w:r>
    <w:r w:rsidR="00885257">
      <w:rPr>
        <w:rFonts w:ascii="Calibri" w:hAnsi="Calibri" w:cs="Arial"/>
        <w:bCs/>
      </w:rPr>
      <w:tab/>
    </w:r>
    <w:r w:rsidR="007C5D11">
      <w:rPr>
        <w:rFonts w:ascii="Calibri" w:hAnsi="Calibri" w:cs="Arial"/>
        <w:bCs/>
        <w:noProof/>
        <w:lang w:eastAsia="en-GB"/>
      </w:rPr>
      <w:drawing>
        <wp:anchor distT="0" distB="0" distL="114300" distR="114300" simplePos="0" relativeHeight="251660288" behindDoc="0" locked="1" layoutInCell="1" allowOverlap="0" wp14:anchorId="61A987FB" wp14:editId="3FD28000">
          <wp:simplePos x="0" y="0"/>
          <wp:positionH relativeFrom="column">
            <wp:posOffset>1943100</wp:posOffset>
          </wp:positionH>
          <wp:positionV relativeFrom="page">
            <wp:posOffset>9029700</wp:posOffset>
          </wp:positionV>
          <wp:extent cx="1778040" cy="71388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win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40" cy="71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04D5" w:rsidP="00383D5D" w:rsidRDefault="009025A1" w14:paraId="045965DE" w14:textId="77777777">
    <w:pPr>
      <w:tabs>
        <w:tab w:val="left" w:pos="1485"/>
        <w:tab w:val="center" w:pos="4323"/>
      </w:tabs>
      <w:rPr>
        <w:color w:val="003366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855559" wp14:editId="5B27E689">
              <wp:simplePos x="0" y="0"/>
              <wp:positionH relativeFrom="column">
                <wp:posOffset>4305300</wp:posOffset>
              </wp:positionH>
              <wp:positionV relativeFrom="paragraph">
                <wp:posOffset>1238250</wp:posOffset>
              </wp:positionV>
              <wp:extent cx="1495425" cy="853440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25A1" w:rsidRDefault="009025A1" w14:paraId="4E05AE16" w14:textId="7777777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D640521" wp14:editId="1125A8F8">
                                <wp:extent cx="1200150" cy="622327"/>
                                <wp:effectExtent l="0" t="0" r="0" b="635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Main Logo Supported By CMYK Medium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4790" cy="6299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855559">
              <v:stroke joinstyle="miter"/>
              <v:path gradientshapeok="t" o:connecttype="rect"/>
            </v:shapetype>
            <v:shape id="Text Box 2" style="position:absolute;margin-left:339pt;margin-top:97.5pt;width:117.75pt;height:6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">
              <v:textbox>
                <w:txbxContent>
                  <w:p w:rsidR="009025A1" w:rsidRDefault="009025A1" w14:paraId="4E05AE16" w14:textId="7777777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D640521" wp14:editId="1125A8F8">
                          <wp:extent cx="1200150" cy="622327"/>
                          <wp:effectExtent l="0" t="0" r="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Main Logo Supported By CMYK Medium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4790" cy="6299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599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4C4003F" wp14:editId="0E4A28A3">
              <wp:simplePos x="0" y="0"/>
              <wp:positionH relativeFrom="column">
                <wp:posOffset>469900</wp:posOffset>
              </wp:positionH>
              <wp:positionV relativeFrom="page">
                <wp:posOffset>10033000</wp:posOffset>
              </wp:positionV>
              <wp:extent cx="5257800" cy="571500"/>
              <wp:effectExtent l="0" t="0" r="0" b="0"/>
              <wp:wrapTopAndBottom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404D5" w:rsidR="00A404D5" w:rsidP="00893DC9" w:rsidRDefault="00A404D5" w14:paraId="1AAD74FA" w14:textId="77777777">
                          <w:pPr>
                            <w:keepLines/>
                            <w:spacing w:line="240" w:lineRule="auto"/>
                            <w:jc w:val="center"/>
                            <w:rPr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A90772">
                            <w:rPr>
                              <w:b/>
                              <w:color w:val="3366FF"/>
                              <w:sz w:val="16"/>
                              <w:szCs w:val="16"/>
                            </w:rPr>
                            <w:t xml:space="preserve">50 Coburg Street, Edinburgh EH6 6HE T: 0131 467 7052 </w:t>
                          </w:r>
                          <w:r>
                            <w:rPr>
                              <w:b/>
                              <w:color w:val="3366FF"/>
                              <w:sz w:val="16"/>
                              <w:szCs w:val="16"/>
                            </w:rPr>
                            <w:t>E:management@mcfb.org.uk</w:t>
                          </w:r>
                          <w:r w:rsidR="00893DC9">
                            <w:rPr>
                              <w:b/>
                              <w:color w:val="3366FF"/>
                              <w:sz w:val="16"/>
                              <w:szCs w:val="16"/>
                            </w:rPr>
                            <w:br/>
                          </w:r>
                          <w:r w:rsidRPr="00A90772">
                            <w:rPr>
                              <w:b/>
                              <w:color w:val="3366FF"/>
                              <w:sz w:val="16"/>
                              <w:szCs w:val="16"/>
                            </w:rPr>
                            <w:t>W: www.mcfb.org.uk</w:t>
                          </w:r>
                          <w:r w:rsidRPr="00A90772">
                            <w:rPr>
                              <w:color w:val="3366FF"/>
                              <w:sz w:val="16"/>
                              <w:szCs w:val="16"/>
                            </w:rPr>
                            <w:t xml:space="preserve"> Company Limited by Guarantee SC259865 Scottish Charity No. SC027644</w:t>
                          </w:r>
                        </w:p>
                        <w:p w:rsidRPr="00A90772" w:rsidR="00A404D5" w:rsidP="00594F4C" w:rsidRDefault="00A404D5" w14:paraId="0B6D5DA9" w14:textId="77777777">
                          <w:pPr>
                            <w:tabs>
                              <w:tab w:val="left" w:pos="1485"/>
                              <w:tab w:val="center" w:pos="4323"/>
                            </w:tabs>
                            <w:jc w:val="center"/>
                            <w:rPr>
                              <w:color w:val="3366FF"/>
                              <w:sz w:val="16"/>
                              <w:szCs w:val="16"/>
                            </w:rPr>
                          </w:pPr>
                        </w:p>
                        <w:p w:rsidR="00A404D5" w:rsidP="00594F4C" w:rsidRDefault="00A404D5" w14:paraId="7DAED0C4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margin-left:37pt;margin-top:790pt;width:41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overlap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XGgwIAABY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" w14:anchorId="24C4003F">
              <v:textbox>
                <w:txbxContent>
                  <w:p w:rsidRPr="00A404D5" w:rsidR="00A404D5" w:rsidP="00893DC9" w:rsidRDefault="00A404D5" w14:paraId="1AAD74FA" w14:textId="77777777">
                    <w:pPr>
                      <w:keepLines/>
                      <w:spacing w:line="240" w:lineRule="auto"/>
                      <w:jc w:val="center"/>
                      <w:rPr>
                        <w:b/>
                        <w:color w:val="3366FF"/>
                        <w:sz w:val="16"/>
                        <w:szCs w:val="16"/>
                      </w:rPr>
                    </w:pPr>
                    <w:r w:rsidRPr="00A90772">
                      <w:rPr>
                        <w:b/>
                        <w:color w:val="3366FF"/>
                        <w:sz w:val="16"/>
                        <w:szCs w:val="16"/>
                      </w:rPr>
                      <w:t xml:space="preserve">50 Coburg Street, Edinburgh EH6 6HE T: 0131 467 7052 </w:t>
                    </w:r>
                    <w:r>
                      <w:rPr>
                        <w:b/>
                        <w:color w:val="3366FF"/>
                        <w:sz w:val="16"/>
                        <w:szCs w:val="16"/>
                      </w:rPr>
                      <w:t>E:management@mcfb.org.uk</w:t>
                    </w:r>
                    <w:r w:rsidR="00893DC9">
                      <w:rPr>
                        <w:b/>
                        <w:color w:val="3366FF"/>
                        <w:sz w:val="16"/>
                        <w:szCs w:val="16"/>
                      </w:rPr>
                      <w:br/>
                    </w:r>
                    <w:r w:rsidRPr="00A90772">
                      <w:rPr>
                        <w:b/>
                        <w:color w:val="3366FF"/>
                        <w:sz w:val="16"/>
                        <w:szCs w:val="16"/>
                      </w:rPr>
                      <w:t>W: www.mcfb.org.uk</w:t>
                    </w:r>
                    <w:r w:rsidRPr="00A90772">
                      <w:rPr>
                        <w:color w:val="3366FF"/>
                        <w:sz w:val="16"/>
                        <w:szCs w:val="16"/>
                      </w:rPr>
                      <w:t xml:space="preserve"> Company Limited by Guarantee SC259865 Scottish Charity No. SC027644</w:t>
                    </w:r>
                  </w:p>
                  <w:p w:rsidRPr="00A90772" w:rsidR="00A404D5" w:rsidP="00594F4C" w:rsidRDefault="00A404D5" w14:paraId="0B6D5DA9" w14:textId="77777777">
                    <w:pPr>
                      <w:tabs>
                        <w:tab w:val="left" w:pos="1485"/>
                        <w:tab w:val="center" w:pos="4323"/>
                      </w:tabs>
                      <w:jc w:val="center"/>
                      <w:rPr>
                        <w:color w:val="3366FF"/>
                        <w:sz w:val="16"/>
                        <w:szCs w:val="16"/>
                      </w:rPr>
                    </w:pPr>
                  </w:p>
                  <w:p w:rsidR="00A404D5" w:rsidP="00594F4C" w:rsidRDefault="00A404D5" w14:paraId="7DAED0C4" w14:textId="77777777">
                    <w:pPr>
                      <w:jc w:val="center"/>
                    </w:pP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5D7DF0">
      <w:rPr>
        <w:color w:val="003366"/>
        <w:sz w:val="16"/>
        <w:szCs w:val="16"/>
      </w:rPr>
      <w:tab/>
    </w:r>
    <w:r w:rsidR="00796616">
      <w:rPr>
        <w:color w:val="003366"/>
        <w:sz w:val="16"/>
        <w:szCs w:val="16"/>
      </w:rPr>
      <w:t xml:space="preserve"> </w:t>
    </w:r>
    <w:r w:rsidR="00383D5D">
      <w:rPr>
        <w:color w:val="00336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C32" w:rsidRDefault="00B61C32" w14:paraId="6325FAC6" w14:textId="77777777">
      <w:r>
        <w:separator/>
      </w:r>
    </w:p>
  </w:footnote>
  <w:footnote w:type="continuationSeparator" w:id="0">
    <w:p w:rsidR="00B61C32" w:rsidRDefault="00B61C32" w14:paraId="31DD9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D7DF0" w:rsidRDefault="007C5992" w14:paraId="431A5281" w14:textId="7777777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D7E928" wp14:editId="151862EC">
          <wp:extent cx="2921000" cy="1092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D7DF0" w:rsidRDefault="001C22A8" w14:paraId="09765C57" w14:textId="05BE9C70">
    <w:pPr>
      <w:pStyle w:val="Header"/>
      <w:jc w:val="right"/>
    </w:pPr>
    <w:r>
      <w:rPr>
        <w:noProof/>
        <w:lang w:eastAsia="en-GB"/>
      </w:rPr>
      <w:drawing>
        <wp:inline distT="0" distB="0" distL="0" distR="0" wp14:anchorId="7C84235D" wp14:editId="744DAD34">
          <wp:extent cx="2235200" cy="901700"/>
          <wp:effectExtent l="0" t="0" r="0" b="0"/>
          <wp:docPr id="5" name="Picture 5" descr="MCFB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FB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70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D7DF0" w:rsidRDefault="007C5992" w14:paraId="59EA402C" w14:textId="77777777">
    <w:pPr>
      <w:pStyle w:val="Header"/>
      <w:jc w:val="right"/>
      <w:rPr>
        <w:noProof/>
        <w:lang w:val="en-US"/>
      </w:rPr>
    </w:pPr>
    <w:r>
      <w:rPr>
        <w:noProof/>
        <w:lang w:eastAsia="en-GB"/>
      </w:rPr>
      <w:drawing>
        <wp:inline distT="0" distB="0" distL="0" distR="0" wp14:anchorId="6397C4D5" wp14:editId="50671C0F">
          <wp:extent cx="2235200" cy="901700"/>
          <wp:effectExtent l="0" t="0" r="0" b="0"/>
          <wp:docPr id="2" name="Picture 2" descr="MCFB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FB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70"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5385"/>
    <w:multiLevelType w:val="hybridMultilevel"/>
    <w:tmpl w:val="EEF2673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0FD500E"/>
    <w:multiLevelType w:val="hybridMultilevel"/>
    <w:tmpl w:val="7FFEB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89D7D2E"/>
    <w:multiLevelType w:val="hybridMultilevel"/>
    <w:tmpl w:val="6EA88C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ania Qussasi">
    <w15:presenceInfo w15:providerId="AD" w15:userId="S::rania.qussasi@mcfb.org.uk::15c38c88-f3a1-4404-b96e-ace5ef91f04c"/>
  </w15:person>
  <w15:person w15:author="Rania Qussasi">
    <w15:presenceInfo w15:providerId="AD" w15:userId="S::rania.qussasi@mcfb.org.uk::15c38c88-f3a1-4404-b96e-ace5ef91f0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attachedTemplate r:id="rId1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AF"/>
    <w:rsid w:val="00013C8F"/>
    <w:rsid w:val="00053580"/>
    <w:rsid w:val="00053B30"/>
    <w:rsid w:val="0005787A"/>
    <w:rsid w:val="00062AC2"/>
    <w:rsid w:val="00070B21"/>
    <w:rsid w:val="000B4535"/>
    <w:rsid w:val="000B6883"/>
    <w:rsid w:val="001472F5"/>
    <w:rsid w:val="001944CA"/>
    <w:rsid w:val="001A6F19"/>
    <w:rsid w:val="001B22BB"/>
    <w:rsid w:val="001C22A8"/>
    <w:rsid w:val="001C77A7"/>
    <w:rsid w:val="001D12DE"/>
    <w:rsid w:val="002129E6"/>
    <w:rsid w:val="002539D6"/>
    <w:rsid w:val="00256632"/>
    <w:rsid w:val="00265082"/>
    <w:rsid w:val="002675B1"/>
    <w:rsid w:val="00291BF3"/>
    <w:rsid w:val="00297085"/>
    <w:rsid w:val="002C12C7"/>
    <w:rsid w:val="002C46AB"/>
    <w:rsid w:val="002C694E"/>
    <w:rsid w:val="002F132B"/>
    <w:rsid w:val="00322E73"/>
    <w:rsid w:val="00336A80"/>
    <w:rsid w:val="00351F31"/>
    <w:rsid w:val="00383D5D"/>
    <w:rsid w:val="003F3268"/>
    <w:rsid w:val="004050D7"/>
    <w:rsid w:val="0044205F"/>
    <w:rsid w:val="00466BDC"/>
    <w:rsid w:val="0047611D"/>
    <w:rsid w:val="004C1AAD"/>
    <w:rsid w:val="004D34CB"/>
    <w:rsid w:val="005254DD"/>
    <w:rsid w:val="00572587"/>
    <w:rsid w:val="005834F0"/>
    <w:rsid w:val="00594F4C"/>
    <w:rsid w:val="005B2576"/>
    <w:rsid w:val="005D7DF0"/>
    <w:rsid w:val="00616F2B"/>
    <w:rsid w:val="00650FD7"/>
    <w:rsid w:val="0065353D"/>
    <w:rsid w:val="006806D9"/>
    <w:rsid w:val="006B4794"/>
    <w:rsid w:val="006E2578"/>
    <w:rsid w:val="006F6C64"/>
    <w:rsid w:val="007220ED"/>
    <w:rsid w:val="0072629E"/>
    <w:rsid w:val="00753A6E"/>
    <w:rsid w:val="00764DB8"/>
    <w:rsid w:val="00772B10"/>
    <w:rsid w:val="00796616"/>
    <w:rsid w:val="007A1F3D"/>
    <w:rsid w:val="007C0D87"/>
    <w:rsid w:val="007C5992"/>
    <w:rsid w:val="007C5D11"/>
    <w:rsid w:val="007C68A2"/>
    <w:rsid w:val="007E0B84"/>
    <w:rsid w:val="007F3244"/>
    <w:rsid w:val="00856075"/>
    <w:rsid w:val="00885257"/>
    <w:rsid w:val="00893DC9"/>
    <w:rsid w:val="008D6107"/>
    <w:rsid w:val="009025A1"/>
    <w:rsid w:val="0091114E"/>
    <w:rsid w:val="00913561"/>
    <w:rsid w:val="00920696"/>
    <w:rsid w:val="009F306C"/>
    <w:rsid w:val="00A03DF3"/>
    <w:rsid w:val="00A404D5"/>
    <w:rsid w:val="00A52811"/>
    <w:rsid w:val="00A76498"/>
    <w:rsid w:val="00A90772"/>
    <w:rsid w:val="00AA571F"/>
    <w:rsid w:val="00AC773F"/>
    <w:rsid w:val="00AE20A1"/>
    <w:rsid w:val="00B32227"/>
    <w:rsid w:val="00B53E46"/>
    <w:rsid w:val="00B61C32"/>
    <w:rsid w:val="00B70DBB"/>
    <w:rsid w:val="00BB4BF0"/>
    <w:rsid w:val="00BD0A34"/>
    <w:rsid w:val="00BE1E0A"/>
    <w:rsid w:val="00C023BA"/>
    <w:rsid w:val="00C124A5"/>
    <w:rsid w:val="00C23D74"/>
    <w:rsid w:val="00C86ABE"/>
    <w:rsid w:val="00C90EE7"/>
    <w:rsid w:val="00C92D59"/>
    <w:rsid w:val="00D465AF"/>
    <w:rsid w:val="00D47C3C"/>
    <w:rsid w:val="00D566E4"/>
    <w:rsid w:val="00D9156C"/>
    <w:rsid w:val="00DD0750"/>
    <w:rsid w:val="00DD1559"/>
    <w:rsid w:val="00DE13E3"/>
    <w:rsid w:val="00E02336"/>
    <w:rsid w:val="00E13B51"/>
    <w:rsid w:val="00E24D01"/>
    <w:rsid w:val="00E340AB"/>
    <w:rsid w:val="00E6767D"/>
    <w:rsid w:val="00E84247"/>
    <w:rsid w:val="00E85F4A"/>
    <w:rsid w:val="00E86C3E"/>
    <w:rsid w:val="00EB6F93"/>
    <w:rsid w:val="00ED701D"/>
    <w:rsid w:val="00EF0DA1"/>
    <w:rsid w:val="00F10F96"/>
    <w:rsid w:val="00F166DB"/>
    <w:rsid w:val="00F2392E"/>
    <w:rsid w:val="00F35E92"/>
    <w:rsid w:val="00F5581D"/>
    <w:rsid w:val="00FE09A0"/>
    <w:rsid w:val="00FF6651"/>
    <w:rsid w:val="0A813FD5"/>
    <w:rsid w:val="0B68CD1A"/>
    <w:rsid w:val="0C560BAE"/>
    <w:rsid w:val="0D22E856"/>
    <w:rsid w:val="0D746EB9"/>
    <w:rsid w:val="0FF9703F"/>
    <w:rsid w:val="1471FC21"/>
    <w:rsid w:val="149D39AC"/>
    <w:rsid w:val="20B920F1"/>
    <w:rsid w:val="21CDBA0A"/>
    <w:rsid w:val="231341D3"/>
    <w:rsid w:val="24BEF62F"/>
    <w:rsid w:val="2733450A"/>
    <w:rsid w:val="2FBA082E"/>
    <w:rsid w:val="303573D2"/>
    <w:rsid w:val="36538550"/>
    <w:rsid w:val="389442C2"/>
    <w:rsid w:val="3D374DCA"/>
    <w:rsid w:val="3D865E2D"/>
    <w:rsid w:val="421AC5BC"/>
    <w:rsid w:val="43874B8E"/>
    <w:rsid w:val="44AFE26C"/>
    <w:rsid w:val="459DAF6C"/>
    <w:rsid w:val="48F6111B"/>
    <w:rsid w:val="4A838A99"/>
    <w:rsid w:val="4EDB736E"/>
    <w:rsid w:val="55D75798"/>
    <w:rsid w:val="569429F7"/>
    <w:rsid w:val="5804CE86"/>
    <w:rsid w:val="591DEAFB"/>
    <w:rsid w:val="5B045DE8"/>
    <w:rsid w:val="5DE51D6F"/>
    <w:rsid w:val="5F34BFFF"/>
    <w:rsid w:val="66D8B6D4"/>
    <w:rsid w:val="6809E0E6"/>
    <w:rsid w:val="718DC196"/>
    <w:rsid w:val="7479584B"/>
    <w:rsid w:val="7B42F43B"/>
    <w:rsid w:val="7BBEBE30"/>
    <w:rsid w:val="7FF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E0359C"/>
  <w15:docId w15:val="{04DA8A63-4388-4307-A11F-ED1AAB9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99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465AF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2E73"/>
    <w:pPr>
      <w:keepNext/>
      <w:spacing w:after="20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22E73"/>
    <w:pPr>
      <w:keepNext/>
      <w:spacing w:after="20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22E7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322E73"/>
    <w:pPr>
      <w:keepNext/>
      <w:keepLines/>
      <w:spacing w:before="200" w:after="200" w:line="276" w:lineRule="auto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styleId="Heading2Char" w:customStyle="1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styleId="Heading3Char" w:customStyle="1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styleId="Heading4Char" w:customStyle="1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styleId="CharChar8" w:customStyle="1">
    <w:name w:val="Char Char8"/>
    <w:locked/>
    <w:rsid w:val="00322E73"/>
    <w:rPr>
      <w:rFonts w:ascii="Cambria" w:hAnsi="Cambria"/>
      <w:b/>
      <w:kern w:val="32"/>
      <w:sz w:val="32"/>
      <w:lang w:val="en-GB" w:eastAsia="x-none"/>
    </w:rPr>
  </w:style>
  <w:style w:type="character" w:styleId="CharChar7" w:customStyle="1">
    <w:name w:val="Char Char7"/>
    <w:semiHidden/>
    <w:locked/>
    <w:rsid w:val="00322E73"/>
    <w:rPr>
      <w:rFonts w:ascii="Cambria" w:hAnsi="Cambria"/>
      <w:b/>
      <w:i/>
      <w:sz w:val="28"/>
      <w:lang w:val="en-GB" w:eastAsia="x-none"/>
    </w:rPr>
  </w:style>
  <w:style w:type="character" w:styleId="CharChar6" w:customStyle="1">
    <w:name w:val="Char Char6"/>
    <w:locked/>
    <w:rsid w:val="00322E73"/>
    <w:rPr>
      <w:rFonts w:ascii="Cambria" w:hAnsi="Cambria"/>
      <w:b/>
      <w:color w:val="4F81BD"/>
      <w:sz w:val="24"/>
      <w:lang w:val="x-none" w:eastAsia="en-US"/>
    </w:rPr>
  </w:style>
  <w:style w:type="character" w:styleId="CharChar5" w:customStyle="1">
    <w:name w:val="Char Char5"/>
    <w:semiHidden/>
    <w:locked/>
    <w:rsid w:val="00322E73"/>
    <w:rPr>
      <w:rFonts w:ascii="Cambria" w:hAnsi="Cambria"/>
      <w:b/>
      <w:i/>
      <w:color w:val="4F81BD"/>
      <w:sz w:val="24"/>
      <w:lang w:val="x-none" w:eastAsia="en-US"/>
    </w:rPr>
  </w:style>
  <w:style w:type="paragraph" w:styleId="Header">
    <w:name w:val="header"/>
    <w:basedOn w:val="Normal"/>
    <w:link w:val="HeaderChar"/>
    <w:semiHidden/>
    <w:rsid w:val="00322E73"/>
    <w:pPr>
      <w:tabs>
        <w:tab w:val="center" w:pos="4320"/>
        <w:tab w:val="right" w:pos="8640"/>
      </w:tabs>
      <w:spacing w:after="200" w:line="276" w:lineRule="auto"/>
    </w:pPr>
  </w:style>
  <w:style w:type="character" w:styleId="HeaderChar" w:customStyle="1">
    <w:name w:val="Header Char"/>
    <w:link w:val="Header"/>
    <w:semiHidden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4" w:customStyle="1">
    <w:name w:val="Char Char4"/>
    <w:semiHidden/>
    <w:locked/>
    <w:rsid w:val="00322E73"/>
    <w:rPr>
      <w:rFonts w:ascii="Arial" w:hAnsi="Arial"/>
      <w:sz w:val="24"/>
      <w:lang w:val="en-GB" w:eastAsia="x-none"/>
    </w:rPr>
  </w:style>
  <w:style w:type="paragraph" w:styleId="Footer">
    <w:name w:val="footer"/>
    <w:basedOn w:val="Normal"/>
    <w:link w:val="FooterChar"/>
    <w:semiHidden/>
    <w:rsid w:val="00322E73"/>
    <w:pPr>
      <w:tabs>
        <w:tab w:val="center" w:pos="4320"/>
        <w:tab w:val="right" w:pos="8640"/>
      </w:tabs>
      <w:spacing w:after="200" w:line="276" w:lineRule="auto"/>
    </w:pPr>
  </w:style>
  <w:style w:type="character" w:styleId="FooterChar" w:customStyle="1">
    <w:name w:val="Footer Char"/>
    <w:link w:val="Footer"/>
    <w:semiHidden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3" w:customStyle="1">
    <w:name w:val="Char Char3"/>
    <w:semiHidden/>
    <w:locked/>
    <w:rsid w:val="00322E73"/>
    <w:rPr>
      <w:rFonts w:ascii="Arial" w:hAnsi="Arial"/>
      <w:sz w:val="24"/>
      <w:lang w:val="en-GB" w:eastAsia="x-none"/>
    </w:rPr>
  </w:style>
  <w:style w:type="character" w:styleId="Hyperlink">
    <w:name w:val="Hyperlink"/>
    <w:uiPriority w:val="99"/>
    <w:rsid w:val="00322E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22E73"/>
    <w:pPr>
      <w:spacing w:after="200" w:line="276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semiHidden/>
    <w:locked/>
    <w:rPr>
      <w:rFonts w:cs="Times New Roman"/>
      <w:sz w:val="2"/>
      <w:lang w:val="en-GB" w:eastAsia="x-none"/>
    </w:rPr>
  </w:style>
  <w:style w:type="character" w:styleId="CharChar2" w:customStyle="1">
    <w:name w:val="Char Char2"/>
    <w:locked/>
    <w:rsid w:val="00322E73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322E73"/>
    <w:pPr>
      <w:spacing w:after="200" w:line="276" w:lineRule="auto"/>
    </w:pPr>
    <w:rPr>
      <w:rFonts w:ascii="Calibri" w:hAnsi="Calibri"/>
      <w:b/>
      <w:bCs/>
    </w:rPr>
  </w:style>
  <w:style w:type="character" w:styleId="BodyTextChar" w:customStyle="1">
    <w:name w:val="Body Text Char"/>
    <w:link w:val="BodyText"/>
    <w:locked/>
    <w:rPr>
      <w:rFonts w:ascii="Arial" w:hAnsi="Arial" w:cs="Times New Roman"/>
      <w:sz w:val="24"/>
      <w:szCs w:val="24"/>
      <w:lang w:val="en-GB" w:eastAsia="x-none"/>
    </w:rPr>
  </w:style>
  <w:style w:type="character" w:styleId="CharChar1" w:customStyle="1">
    <w:name w:val="Char Char1"/>
    <w:locked/>
    <w:rsid w:val="00322E73"/>
    <w:rPr>
      <w:rFonts w:ascii="Calibri" w:hAnsi="Calibri"/>
      <w:b/>
      <w:sz w:val="24"/>
      <w:lang w:val="x-none" w:eastAsia="en-US"/>
    </w:rPr>
  </w:style>
  <w:style w:type="paragraph" w:styleId="ListParagraph">
    <w:name w:val="List Paragraph"/>
    <w:basedOn w:val="Normal"/>
    <w:uiPriority w:val="99"/>
    <w:qFormat/>
    <w:rsid w:val="00322E73"/>
    <w:pPr>
      <w:spacing w:after="240" w:line="240" w:lineRule="atLeast"/>
      <w:ind w:left="720"/>
      <w:contextualSpacing/>
    </w:pPr>
    <w:rPr>
      <w:szCs w:val="20"/>
    </w:rPr>
  </w:style>
  <w:style w:type="paragraph" w:styleId="BodyText3">
    <w:name w:val="Body Text 3"/>
    <w:basedOn w:val="Normal"/>
    <w:link w:val="BodyText3Char"/>
    <w:semiHidden/>
    <w:rsid w:val="00322E73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semiHidden/>
    <w:locked/>
    <w:rPr>
      <w:rFonts w:ascii="Arial" w:hAnsi="Arial" w:cs="Times New Roman"/>
      <w:sz w:val="16"/>
      <w:szCs w:val="16"/>
      <w:lang w:val="en-GB" w:eastAsia="x-none"/>
    </w:rPr>
  </w:style>
  <w:style w:type="character" w:styleId="CharChar" w:customStyle="1">
    <w:name w:val="Char Char"/>
    <w:locked/>
    <w:rsid w:val="00322E73"/>
    <w:rPr>
      <w:rFonts w:ascii="Arial" w:hAnsi="Arial"/>
      <w:sz w:val="16"/>
      <w:lang w:val="x-none" w:eastAsia="en-US"/>
    </w:rPr>
  </w:style>
  <w:style w:type="paragraph" w:styleId="NormalWeb">
    <w:name w:val="Normal (Web)"/>
    <w:basedOn w:val="Normal"/>
    <w:semiHidden/>
    <w:rsid w:val="00322E73"/>
    <w:pPr>
      <w:spacing w:before="100" w:beforeAutospacing="1" w:after="100" w:afterAutospacing="1"/>
    </w:pPr>
    <w:rPr>
      <w:rFonts w:ascii="Arial Unicode MS" w:hAnsi="Arial Unicode MS" w:eastAsia="Arial Unicode MS" w:cs="Arial Unicode MS"/>
      <w:noProof/>
    </w:rPr>
  </w:style>
  <w:style w:type="paragraph" w:styleId="BodyTextIndent">
    <w:name w:val="Body Text Indent"/>
    <w:basedOn w:val="Normal"/>
    <w:link w:val="BodyTextIndentChar"/>
    <w:semiHidden/>
    <w:rsid w:val="00322E73"/>
    <w:pPr>
      <w:ind w:left="720"/>
    </w:pPr>
    <w:rPr>
      <w:b/>
      <w:bCs/>
    </w:rPr>
  </w:style>
  <w:style w:type="character" w:styleId="BodyTextIndentChar" w:customStyle="1">
    <w:name w:val="Body Text Indent Char"/>
    <w:link w:val="BodyTextIndent"/>
    <w:semiHidden/>
    <w:locked/>
    <w:rPr>
      <w:rFonts w:ascii="Arial" w:hAnsi="Arial" w:cs="Times New Roman"/>
      <w:sz w:val="24"/>
      <w:szCs w:val="24"/>
      <w:lang w:val="en-GB" w:eastAsia="x-none"/>
    </w:rPr>
  </w:style>
  <w:style w:type="paragraph" w:styleId="Date">
    <w:name w:val="Date"/>
    <w:basedOn w:val="Normal"/>
    <w:next w:val="Normal"/>
    <w:link w:val="DateChar"/>
    <w:semiHidden/>
    <w:rsid w:val="005B2576"/>
  </w:style>
  <w:style w:type="character" w:styleId="DateChar" w:customStyle="1">
    <w:name w:val="Date Char"/>
    <w:link w:val="Date"/>
    <w:semiHidden/>
    <w:locked/>
    <w:rsid w:val="005B2576"/>
    <w:rPr>
      <w:rFonts w:ascii="Arial" w:hAnsi="Arial" w:cs="Times New Roman"/>
      <w:sz w:val="24"/>
      <w:szCs w:val="24"/>
      <w:lang w:val="x-none" w:eastAsia="en-US"/>
    </w:rPr>
  </w:style>
  <w:style w:type="paragraph" w:styleId="NoSpacing">
    <w:name w:val="No Spacing"/>
    <w:uiPriority w:val="1"/>
    <w:qFormat/>
    <w:rsid w:val="00053580"/>
    <w:rPr>
      <w:rFonts w:ascii="Calibri" w:hAnsi="Calibri"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5AF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1C22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comments" Target="comments.xml" Id="R5f557feb11614eae" /><Relationship Type="http://schemas.microsoft.com/office/2016/09/relationships/commentsIds" Target="commentsIds.xml" Id="R4548a26a01054d56" /><Relationship Type="http://schemas.microsoft.com/office/2011/relationships/commentsExtended" Target="commentsExtended.xml" Id="R0190082b2cf64705" /><Relationship Type="http://schemas.microsoft.com/office/2018/08/relationships/commentsExtensible" Target="commentsExtensible.xml" Id="Re894ddc8a487473b" /><Relationship Type="http://schemas.microsoft.com/office/2011/relationships/people" Target="people.xml" Id="R5ad679e795d0430c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%20Kearns\Downloads\MCFB%20letter%20headed%20paper%202019%20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e63a1-79f7-4b74-92e7-7395f933cba1">
      <Terms xmlns="http://schemas.microsoft.com/office/infopath/2007/PartnerControls"/>
    </lcf76f155ced4ddcb4097134ff3c332f>
    <TaxCatchAll xmlns="034b7030-f055-415f-8492-de9663cd34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0B5A963BA07469BCA7124497E519F" ma:contentTypeVersion="15" ma:contentTypeDescription="Create a new document." ma:contentTypeScope="" ma:versionID="b2e0733a33e1330abb864192cc8aa257">
  <xsd:schema xmlns:xsd="http://www.w3.org/2001/XMLSchema" xmlns:xs="http://www.w3.org/2001/XMLSchema" xmlns:p="http://schemas.microsoft.com/office/2006/metadata/properties" xmlns:ns2="839e63a1-79f7-4b74-92e7-7395f933cba1" xmlns:ns3="034b7030-f055-415f-8492-de9663cd34df" targetNamespace="http://schemas.microsoft.com/office/2006/metadata/properties" ma:root="true" ma:fieldsID="1a54da661766dc644e5fd4e43e0c1399" ns2:_="" ns3:_="">
    <xsd:import namespace="839e63a1-79f7-4b74-92e7-7395f933cba1"/>
    <xsd:import namespace="034b7030-f055-415f-8492-de9663cd3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e63a1-79f7-4b74-92e7-7395f933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d01eff-521b-40b2-aa1c-5c006a932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b7030-f055-415f-8492-de9663cd3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a34adb-931c-46ae-8cf8-53ca4e647aec}" ma:internalName="TaxCatchAll" ma:showField="CatchAllData" ma:web="034b7030-f055-415f-8492-de9663cd3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7BE79-8D8A-45CF-B58D-E9994DA006AF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f74a7b6b-2682-4a83-830a-590e97c101cb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D2333EB-AC96-4510-9537-CC2CF22D9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4F6E3-8217-42A0-8CC7-A0A802D2C5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MCFB letter headed paper 2019 1 (1)</ap:Template>
  <ap:Application>Microsoft Word for the web</ap:Application>
  <ap:DocSecurity>0</ap:DocSecurity>
  <ap:ScaleCrop>false</ap:ScaleCrop>
  <ap:Company>Leith Sure Start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System Administrator</dc:title>
  <dc:creator>Hannah Kearns</dc:creator>
  <cp:lastModifiedBy>Hannah Kearns</cp:lastModifiedBy>
  <cp:revision>6</cp:revision>
  <cp:lastPrinted>2018-11-07T10:50:00Z</cp:lastPrinted>
  <dcterms:created xsi:type="dcterms:W3CDTF">2026-01-19T15:23:00Z</dcterms:created>
  <dcterms:modified xsi:type="dcterms:W3CDTF">2026-01-28T15:19:23Z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0x010100F3E0B5A963BA07469BCA7124497E519F</vt:lpwstr>
  </property>
  <property fmtid="{D5CDD505-2E9C-101B-9397-08002B2CF9AE}" pid="3" name="MediaServiceImageTags">
    <vt:lpwstr/>
  </property>
</Properties>
</file>